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4A0" w:firstRow="1" w:lastRow="0" w:firstColumn="1" w:lastColumn="0" w:noHBand="0" w:noVBand="1"/>
      </w:tblPr>
      <w:tblGrid>
        <w:gridCol w:w="3915"/>
        <w:gridCol w:w="5375"/>
      </w:tblGrid>
      <w:tr w:rsidR="0004385D" w:rsidRPr="0004385D" w14:paraId="246C7ABC" w14:textId="77777777" w:rsidTr="00220EF6">
        <w:trPr>
          <w:trHeight w:val="1560"/>
          <w:jc w:val="center"/>
        </w:trPr>
        <w:tc>
          <w:tcPr>
            <w:tcW w:w="2107" w:type="pct"/>
          </w:tcPr>
          <w:p w14:paraId="31DBE955" w14:textId="77777777" w:rsidR="00B85D73" w:rsidRPr="00220EF6" w:rsidRDefault="00B85D73" w:rsidP="000E2624">
            <w:pPr>
              <w:jc w:val="center"/>
            </w:pPr>
            <w:bookmarkStart w:id="0" w:name="_GoBack"/>
            <w:bookmarkEnd w:id="0"/>
            <w:r w:rsidRPr="00220EF6">
              <w:t>UBND THÀNH PHỐ HÀ NỘI</w:t>
            </w:r>
          </w:p>
          <w:p w14:paraId="5C933533" w14:textId="30E8FDBD" w:rsidR="00B85D73" w:rsidRPr="00220EF6" w:rsidRDefault="00220EF6" w:rsidP="00822835">
            <w:pPr>
              <w:ind w:hanging="97"/>
              <w:jc w:val="center"/>
              <w:rPr>
                <w:b/>
              </w:rPr>
            </w:pPr>
            <w:r w:rsidRPr="00220EF6">
              <w:rPr>
                <w:b/>
              </w:rPr>
              <w:t>SỞ KHOA HỌC VÀ CÔNG NGHỆ</w:t>
            </w:r>
          </w:p>
          <w:p w14:paraId="166CBEC5" w14:textId="59931E58" w:rsidR="00672505" w:rsidRDefault="00762027" w:rsidP="00672505">
            <w:pPr>
              <w:tabs>
                <w:tab w:val="left" w:pos="4320"/>
              </w:tabs>
              <w:spacing w:line="276" w:lineRule="auto"/>
              <w:rPr>
                <w:color w:val="0D0D0D"/>
                <w:sz w:val="26"/>
                <w:szCs w:val="26"/>
              </w:rPr>
            </w:pPr>
            <w:r>
              <w:rPr>
                <w:noProof/>
              </w:rPr>
              <mc:AlternateContent>
                <mc:Choice Requires="wps">
                  <w:drawing>
                    <wp:anchor distT="4294967294" distB="4294967294" distL="114300" distR="114300" simplePos="0" relativeHeight="251657728" behindDoc="0" locked="0" layoutInCell="1" allowOverlap="1" wp14:anchorId="48677FB5" wp14:editId="137DBB9C">
                      <wp:simplePos x="0" y="0"/>
                      <wp:positionH relativeFrom="column">
                        <wp:posOffset>712470</wp:posOffset>
                      </wp:positionH>
                      <wp:positionV relativeFrom="paragraph">
                        <wp:posOffset>57149</wp:posOffset>
                      </wp:positionV>
                      <wp:extent cx="1271905" cy="0"/>
                      <wp:effectExtent l="0" t="0" r="2349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1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2A264" id="Straight Connector 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4.5pt" to="156.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"/>
                  </w:pict>
                </mc:Fallback>
              </mc:AlternateContent>
            </w:r>
            <w:r w:rsidR="00672505" w:rsidRPr="00D218C9">
              <w:rPr>
                <w:color w:val="0D0D0D"/>
                <w:sz w:val="26"/>
                <w:szCs w:val="26"/>
              </w:rPr>
              <w:t xml:space="preserve">           </w:t>
            </w:r>
          </w:p>
          <w:p w14:paraId="64DF4BDA" w14:textId="77A43404" w:rsidR="00672505" w:rsidRPr="00D218C9" w:rsidRDefault="00672505" w:rsidP="00672505">
            <w:pPr>
              <w:tabs>
                <w:tab w:val="left" w:pos="4320"/>
              </w:tabs>
              <w:spacing w:line="276" w:lineRule="auto"/>
              <w:rPr>
                <w:color w:val="0D0D0D"/>
                <w:sz w:val="26"/>
                <w:szCs w:val="26"/>
              </w:rPr>
            </w:pPr>
            <w:r>
              <w:rPr>
                <w:color w:val="0D0D0D"/>
                <w:sz w:val="26"/>
                <w:szCs w:val="26"/>
              </w:rPr>
              <w:t xml:space="preserve">          </w:t>
            </w:r>
            <w:r w:rsidRPr="00D218C9">
              <w:rPr>
                <w:color w:val="0D0D0D"/>
                <w:sz w:val="26"/>
                <w:szCs w:val="26"/>
              </w:rPr>
              <w:t xml:space="preserve">  Số:    </w:t>
            </w:r>
            <w:r>
              <w:rPr>
                <w:color w:val="0D0D0D"/>
                <w:sz w:val="26"/>
                <w:szCs w:val="26"/>
              </w:rPr>
              <w:t xml:space="preserve"> </w:t>
            </w:r>
            <w:r w:rsidRPr="00D218C9">
              <w:rPr>
                <w:color w:val="0D0D0D"/>
                <w:sz w:val="26"/>
                <w:szCs w:val="26"/>
              </w:rPr>
              <w:t xml:space="preserve">   /ĐA-</w:t>
            </w:r>
            <w:r w:rsidR="00220EF6">
              <w:rPr>
                <w:color w:val="0D0D0D"/>
                <w:sz w:val="26"/>
                <w:szCs w:val="26"/>
              </w:rPr>
              <w:t>SKHCN</w:t>
            </w:r>
          </w:p>
          <w:p w14:paraId="656DE48D" w14:textId="1830CD4F" w:rsidR="00B85D73" w:rsidRPr="0004385D" w:rsidRDefault="00762027" w:rsidP="000E2624">
            <w:pPr>
              <w:spacing w:after="120"/>
              <w:jc w:val="center"/>
              <w:rPr>
                <w:sz w:val="26"/>
                <w:szCs w:val="26"/>
              </w:rPr>
            </w:pPr>
            <w:r>
              <w:rPr>
                <w:noProof/>
                <w:sz w:val="26"/>
                <w:szCs w:val="28"/>
              </w:rPr>
              <mc:AlternateContent>
                <mc:Choice Requires="wps">
                  <w:drawing>
                    <wp:anchor distT="0" distB="0" distL="114300" distR="114300" simplePos="0" relativeHeight="251660800" behindDoc="0" locked="0" layoutInCell="1" allowOverlap="1" wp14:anchorId="459B2882" wp14:editId="2E8750BA">
                      <wp:simplePos x="0" y="0"/>
                      <wp:positionH relativeFrom="column">
                        <wp:posOffset>712470</wp:posOffset>
                      </wp:positionH>
                      <wp:positionV relativeFrom="paragraph">
                        <wp:posOffset>108585</wp:posOffset>
                      </wp:positionV>
                      <wp:extent cx="885825" cy="278765"/>
                      <wp:effectExtent l="11430" t="6350" r="7620" b="1016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78765"/>
                              </a:xfrm>
                              <a:prstGeom prst="rect">
                                <a:avLst/>
                              </a:prstGeom>
                              <a:solidFill>
                                <a:srgbClr val="FFFFFF"/>
                              </a:solidFill>
                              <a:ln w="9525">
                                <a:solidFill>
                                  <a:srgbClr val="000000"/>
                                </a:solidFill>
                                <a:miter lim="800000"/>
                                <a:headEnd/>
                                <a:tailEnd/>
                              </a:ln>
                            </wps:spPr>
                            <wps:txbx>
                              <w:txbxContent>
                                <w:p w14:paraId="45B209E7" w14:textId="77777777" w:rsidR="003E6A47" w:rsidRDefault="003E6A47">
                                  <w:r>
                                    <w:t>DỰ THẢO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9B2882" id="_x0000_t202" coordsize="21600,21600" o:spt="202" path="m,l,21600r21600,l21600,xe">
                      <v:stroke joinstyle="miter"/>
                      <v:path gradientshapeok="t" o:connecttype="rect"/>
                    </v:shapetype>
                    <v:shape id="Text Box 5" o:spid="_x0000_s1026" type="#_x0000_t202" style="position:absolute;left:0;text-align:left;margin-left:56.1pt;margin-top:8.55pt;width:69.75pt;height:21.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">
                      <v:textbox>
                        <w:txbxContent>
                          <w:p w14:paraId="45B209E7" w14:textId="77777777" w:rsidR="003E6A47" w:rsidRDefault="003E6A47">
                            <w:r>
                              <w:t>DỰ THẢO</w:t>
                            </w:r>
                          </w:p>
                        </w:txbxContent>
                      </v:textbox>
                    </v:shape>
                  </w:pict>
                </mc:Fallback>
              </mc:AlternateContent>
            </w:r>
          </w:p>
        </w:tc>
        <w:tc>
          <w:tcPr>
            <w:tcW w:w="2893" w:type="pct"/>
          </w:tcPr>
          <w:p w14:paraId="43E5E6D0" w14:textId="77777777" w:rsidR="00B85D73" w:rsidRPr="00220EF6" w:rsidRDefault="00B85D73" w:rsidP="000E2624">
            <w:pPr>
              <w:jc w:val="center"/>
              <w:rPr>
                <w:b/>
              </w:rPr>
            </w:pPr>
            <w:r w:rsidRPr="00220EF6">
              <w:rPr>
                <w:b/>
              </w:rPr>
              <w:t>CỘNG HÒA XÃ HỘI CHỦ NGHĨA VIỆT NAM</w:t>
            </w:r>
          </w:p>
          <w:p w14:paraId="65D4A17C" w14:textId="77777777" w:rsidR="00B85D73" w:rsidRPr="0004385D" w:rsidRDefault="00B85D73" w:rsidP="000E2624">
            <w:pPr>
              <w:jc w:val="center"/>
              <w:rPr>
                <w:b/>
                <w:sz w:val="28"/>
                <w:szCs w:val="28"/>
              </w:rPr>
            </w:pPr>
            <w:r w:rsidRPr="0004385D">
              <w:rPr>
                <w:b/>
                <w:sz w:val="28"/>
                <w:szCs w:val="28"/>
              </w:rPr>
              <w:t>Độc lập - Tự do - Hạnh phúc</w:t>
            </w:r>
          </w:p>
          <w:p w14:paraId="29440FC7" w14:textId="015DB017" w:rsidR="00B85D73" w:rsidRPr="0004385D" w:rsidRDefault="00762027" w:rsidP="000E2624">
            <w:pPr>
              <w:jc w:val="center"/>
              <w:rPr>
                <w:b/>
              </w:rPr>
            </w:pPr>
            <w:r>
              <w:rPr>
                <w:noProof/>
              </w:rPr>
              <mc:AlternateContent>
                <mc:Choice Requires="wps">
                  <w:drawing>
                    <wp:anchor distT="4294967294" distB="4294967294" distL="114300" distR="114300" simplePos="0" relativeHeight="251656704" behindDoc="0" locked="0" layoutInCell="1" allowOverlap="1" wp14:anchorId="6C6DD053" wp14:editId="631D9804">
                      <wp:simplePos x="0" y="0"/>
                      <wp:positionH relativeFrom="column">
                        <wp:posOffset>565150</wp:posOffset>
                      </wp:positionH>
                      <wp:positionV relativeFrom="paragraph">
                        <wp:posOffset>19049</wp:posOffset>
                      </wp:positionV>
                      <wp:extent cx="2186940"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62FBD" id="Straight Connector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4.5pt,1.5pt" to="216.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ImQ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"/>
                  </w:pict>
                </mc:Fallback>
              </mc:AlternateContent>
            </w:r>
          </w:p>
          <w:p w14:paraId="331E1731" w14:textId="67126AC0" w:rsidR="00B85D73" w:rsidRPr="0004385D" w:rsidRDefault="00B85D73" w:rsidP="00F247C1">
            <w:pPr>
              <w:pStyle w:val="Heading4"/>
              <w:spacing w:line="240" w:lineRule="auto"/>
              <w:ind w:left="-127"/>
              <w:rPr>
                <w:sz w:val="26"/>
                <w:szCs w:val="26"/>
              </w:rPr>
            </w:pPr>
            <w:r w:rsidRPr="0004385D">
              <w:t xml:space="preserve">Hà Nội, ngày </w:t>
            </w:r>
            <w:r w:rsidR="00B51ADF">
              <w:t xml:space="preserve"> </w:t>
            </w:r>
            <w:r w:rsidR="00822835">
              <w:t xml:space="preserve">    </w:t>
            </w:r>
            <w:r w:rsidR="0004385D">
              <w:t xml:space="preserve"> </w:t>
            </w:r>
            <w:r w:rsidRPr="0004385D">
              <w:t xml:space="preserve"> tháng </w:t>
            </w:r>
            <w:r w:rsidR="00822835">
              <w:t xml:space="preserve">    </w:t>
            </w:r>
            <w:r w:rsidRPr="0004385D">
              <w:t xml:space="preserve"> năm 202</w:t>
            </w:r>
            <w:r w:rsidR="00220EF6">
              <w:t>5</w:t>
            </w:r>
          </w:p>
        </w:tc>
      </w:tr>
    </w:tbl>
    <w:p w14:paraId="70AD4028" w14:textId="77777777" w:rsidR="00B85D73" w:rsidRPr="0004385D" w:rsidRDefault="00B85D73" w:rsidP="00B85D73">
      <w:pPr>
        <w:spacing w:line="276" w:lineRule="auto"/>
        <w:jc w:val="both"/>
        <w:rPr>
          <w:b/>
          <w:sz w:val="14"/>
          <w:szCs w:val="28"/>
        </w:rPr>
      </w:pPr>
    </w:p>
    <w:p w14:paraId="418331C5" w14:textId="77777777" w:rsidR="00B85D73" w:rsidRPr="00822835" w:rsidRDefault="00B85D73" w:rsidP="00A23E90">
      <w:pPr>
        <w:jc w:val="center"/>
        <w:rPr>
          <w:b/>
          <w:sz w:val="32"/>
          <w:szCs w:val="32"/>
        </w:rPr>
      </w:pPr>
      <w:r w:rsidRPr="00822835">
        <w:rPr>
          <w:b/>
          <w:sz w:val="32"/>
          <w:szCs w:val="32"/>
        </w:rPr>
        <w:t xml:space="preserve">ĐỀ ÁN </w:t>
      </w:r>
    </w:p>
    <w:p w14:paraId="35D742A9" w14:textId="3027F410" w:rsidR="00220EF6" w:rsidRPr="004F5CCC" w:rsidRDefault="00B85D73" w:rsidP="00220EF6">
      <w:pPr>
        <w:ind w:firstLine="567"/>
        <w:jc w:val="center"/>
        <w:rPr>
          <w:b/>
          <w:bCs/>
          <w:sz w:val="28"/>
          <w:szCs w:val="28"/>
        </w:rPr>
      </w:pPr>
      <w:r w:rsidRPr="00F91988">
        <w:rPr>
          <w:b/>
          <w:sz w:val="27"/>
          <w:szCs w:val="27"/>
        </w:rPr>
        <w:t>Đ</w:t>
      </w:r>
      <w:r w:rsidR="00B51ADF" w:rsidRPr="00F91988">
        <w:rPr>
          <w:b/>
          <w:sz w:val="27"/>
          <w:szCs w:val="27"/>
        </w:rPr>
        <w:t>ề</w:t>
      </w:r>
      <w:r w:rsidRPr="00F91988">
        <w:rPr>
          <w:b/>
          <w:sz w:val="27"/>
          <w:szCs w:val="27"/>
        </w:rPr>
        <w:t xml:space="preserve"> nghị phê duyệt Quyết định</w:t>
      </w:r>
      <w:r w:rsidR="00822835">
        <w:rPr>
          <w:b/>
          <w:sz w:val="27"/>
          <w:szCs w:val="27"/>
        </w:rPr>
        <w:t xml:space="preserve"> </w:t>
      </w:r>
      <w:r w:rsidR="00220EF6" w:rsidRPr="004F5CCC">
        <w:rPr>
          <w:b/>
          <w:bCs/>
          <w:sz w:val="28"/>
          <w:szCs w:val="28"/>
        </w:rPr>
        <w:t>quy định chức năng, nhiệm vụ, quyền hạn và cơ cấu tổ chức của Sở Khoa học và Công nghệ thành phố Hà Nội</w:t>
      </w:r>
    </w:p>
    <w:p w14:paraId="1FE5CB24" w14:textId="77777777" w:rsidR="00B85D73" w:rsidRPr="0004385D" w:rsidRDefault="00B85D73" w:rsidP="00B85D73">
      <w:pPr>
        <w:spacing w:line="276" w:lineRule="auto"/>
        <w:jc w:val="both"/>
        <w:rPr>
          <w:b/>
          <w:sz w:val="2"/>
          <w:szCs w:val="28"/>
        </w:rPr>
      </w:pPr>
    </w:p>
    <w:p w14:paraId="4DAEF5F9" w14:textId="2EAAC67D" w:rsidR="00822835" w:rsidRDefault="00762027" w:rsidP="00822835">
      <w:pPr>
        <w:shd w:val="clear" w:color="auto" w:fill="FFFFFF"/>
        <w:spacing w:before="80" w:after="80"/>
        <w:ind w:firstLine="567"/>
        <w:jc w:val="both"/>
        <w:rPr>
          <w:rFonts w:eastAsia="Calibri"/>
          <w:color w:val="0D0D0D"/>
          <w:spacing w:val="-2"/>
          <w:sz w:val="28"/>
          <w:szCs w:val="28"/>
          <w:lang w:val="sv-SE"/>
        </w:rPr>
      </w:pPr>
      <w:r>
        <w:rPr>
          <w:noProof/>
        </w:rPr>
        <mc:AlternateContent>
          <mc:Choice Requires="wps">
            <w:drawing>
              <wp:anchor distT="4294967294" distB="4294967294" distL="114300" distR="114300" simplePos="0" relativeHeight="251658752" behindDoc="0" locked="0" layoutInCell="1" allowOverlap="1" wp14:anchorId="4BDDFCD5" wp14:editId="7EDAE5B1">
                <wp:simplePos x="0" y="0"/>
                <wp:positionH relativeFrom="column">
                  <wp:posOffset>2204720</wp:posOffset>
                </wp:positionH>
                <wp:positionV relativeFrom="paragraph">
                  <wp:posOffset>76199</wp:posOffset>
                </wp:positionV>
                <wp:extent cx="1434465" cy="0"/>
                <wp:effectExtent l="0" t="0" r="3238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4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4162D2" id="_x0000_t32" coordsize="21600,21600" o:spt="32" o:oned="t" path="m,l21600,21600e" filled="f">
                <v:path arrowok="t" fillok="f" o:connecttype="none"/>
                <o:lock v:ext="edit" shapetype="t"/>
              </v:shapetype>
              <v:shape id="Straight Arrow Connector 1" o:spid="_x0000_s1026" type="#_x0000_t32" style="position:absolute;margin-left:173.6pt;margin-top:6pt;width:112.95pt;height:0;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"/>
            </w:pict>
          </mc:Fallback>
        </mc:AlternateContent>
      </w:r>
    </w:p>
    <w:p w14:paraId="07BF87B2" w14:textId="77777777" w:rsidR="00214704" w:rsidRPr="00214704" w:rsidRDefault="00214704" w:rsidP="00214704">
      <w:pPr>
        <w:widowControl w:val="0"/>
        <w:shd w:val="clear" w:color="auto" w:fill="FFFFFF"/>
        <w:spacing w:before="120"/>
        <w:ind w:firstLine="567"/>
        <w:jc w:val="both"/>
        <w:rPr>
          <w:iCs/>
          <w:sz w:val="28"/>
          <w:szCs w:val="28"/>
          <w:shd w:val="clear" w:color="auto" w:fill="FFFFFF"/>
        </w:rPr>
      </w:pPr>
      <w:r w:rsidRPr="00214704">
        <w:rPr>
          <w:iCs/>
          <w:sz w:val="28"/>
          <w:szCs w:val="28"/>
          <w:shd w:val="clear" w:color="auto" w:fill="FFFFFF"/>
        </w:rPr>
        <w:t>Căn cứ Nghị định số 150/2025/NĐ-CP ngày 12 tháng 6 năm 2025 của Chính phủ quy định tổ chức các cơ quan chuyên môn thuộc Ủy ban nhân dân  tỉnh, thành phố trực thuộc Trung ương và Ủy ban nhân dân xã, phường, đặc khu thuộc tỉnh, thành phố trực thuộc Trung ương;</w:t>
      </w:r>
    </w:p>
    <w:p w14:paraId="4C1F3FC0" w14:textId="36495D5A" w:rsidR="004A15E9" w:rsidRPr="00214704" w:rsidRDefault="00220EF6" w:rsidP="00214704">
      <w:pPr>
        <w:widowControl w:val="0"/>
        <w:shd w:val="clear" w:color="auto" w:fill="FFFFFF"/>
        <w:spacing w:before="120"/>
        <w:ind w:firstLine="567"/>
        <w:jc w:val="both"/>
        <w:rPr>
          <w:iCs/>
          <w:sz w:val="28"/>
          <w:szCs w:val="28"/>
          <w:shd w:val="clear" w:color="auto" w:fill="FFFFFF"/>
        </w:rPr>
      </w:pPr>
      <w:r w:rsidRPr="00214704">
        <w:rPr>
          <w:iCs/>
          <w:sz w:val="28"/>
          <w:szCs w:val="28"/>
          <w:shd w:val="clear" w:color="auto" w:fill="FFFFFF"/>
        </w:rPr>
        <w:t>Căn cứ Thông tư số 10/2025/TT-BKHCN ngày 27/6/2025 của Bộ Khoa học và Công nghệ hướng dẫn chức năng, nhiệm vụ, quyền hạn của cơ quan chuyên môn thuộc Ủy ban nhân dân cấp tỉnh, cấp xã về các lĩnh vực thuộc phạm vi quản lý nhà nước của Bộ Khoa học và Công nghệ;</w:t>
      </w:r>
    </w:p>
    <w:p w14:paraId="65DD90F9" w14:textId="3B7E462F" w:rsidR="00B85D73" w:rsidRPr="00214704" w:rsidRDefault="00220EF6" w:rsidP="00214704">
      <w:pPr>
        <w:widowControl w:val="0"/>
        <w:shd w:val="clear" w:color="auto" w:fill="FFFFFF"/>
        <w:spacing w:before="120"/>
        <w:ind w:firstLine="567"/>
        <w:jc w:val="both"/>
        <w:rPr>
          <w:rFonts w:eastAsia="Calibri"/>
          <w:spacing w:val="-4"/>
          <w:sz w:val="28"/>
          <w:szCs w:val="28"/>
          <w:lang w:val="sv-SE"/>
        </w:rPr>
      </w:pPr>
      <w:r w:rsidRPr="00214704">
        <w:rPr>
          <w:rFonts w:eastAsia="Calibri"/>
          <w:spacing w:val="-4"/>
          <w:sz w:val="28"/>
          <w:szCs w:val="28"/>
          <w:lang w:val="sv-SE"/>
        </w:rPr>
        <w:t>Thực chỉ đạo của UBND Thành phố tại Văn bản số 4311/UBND-NC ngày 29/7/2025 về chủ trương xây dựng Quyết định quy định chức năng, nhiệm vụ, quyền hạn và cơ cấu tổ chức của Sở Khoa học và Công nghệ, Sở Khoa học và Công nghệ</w:t>
      </w:r>
      <w:r w:rsidR="00822835" w:rsidRPr="00214704">
        <w:rPr>
          <w:rFonts w:eastAsia="Calibri"/>
          <w:spacing w:val="-4"/>
          <w:sz w:val="28"/>
          <w:szCs w:val="28"/>
          <w:lang w:val="sv-SE"/>
        </w:rPr>
        <w:t xml:space="preserve"> xây dựng Đề án đề nghị phê duyệt Quyết định </w:t>
      </w:r>
      <w:r w:rsidRPr="00214704">
        <w:rPr>
          <w:rFonts w:eastAsia="Calibri"/>
          <w:spacing w:val="-4"/>
          <w:sz w:val="28"/>
          <w:szCs w:val="28"/>
          <w:lang w:val="sv-SE"/>
        </w:rPr>
        <w:t xml:space="preserve">quy định chức năng, nhiệm vụ, quyền hạn và cơ cấu tổ chức của Sở Khoa học và Công nghệ thành phố Hà Nội </w:t>
      </w:r>
      <w:r w:rsidR="00822835" w:rsidRPr="00214704">
        <w:rPr>
          <w:rFonts w:eastAsia="Calibri"/>
          <w:spacing w:val="-4"/>
          <w:sz w:val="28"/>
          <w:szCs w:val="28"/>
          <w:lang w:val="sv-SE"/>
        </w:rPr>
        <w:t xml:space="preserve">(sau đây gọi tắt là Đề án), </w:t>
      </w:r>
      <w:r w:rsidR="00B85D73" w:rsidRPr="00214704">
        <w:rPr>
          <w:rFonts w:eastAsia="Calibri"/>
          <w:spacing w:val="-4"/>
          <w:sz w:val="28"/>
          <w:szCs w:val="28"/>
          <w:lang w:val="sv-SE"/>
        </w:rPr>
        <w:t>cụ thể như sau:</w:t>
      </w:r>
    </w:p>
    <w:p w14:paraId="000F93B3" w14:textId="77777777" w:rsidR="00B85D73" w:rsidRPr="00214704" w:rsidRDefault="00B85D73" w:rsidP="00214704">
      <w:pPr>
        <w:widowControl w:val="0"/>
        <w:spacing w:before="120"/>
        <w:ind w:firstLine="567"/>
        <w:jc w:val="both"/>
        <w:rPr>
          <w:b/>
          <w:sz w:val="28"/>
          <w:szCs w:val="28"/>
        </w:rPr>
      </w:pPr>
      <w:r w:rsidRPr="00214704">
        <w:rPr>
          <w:b/>
          <w:sz w:val="28"/>
          <w:szCs w:val="28"/>
        </w:rPr>
        <w:t>I. SỰ CẦN THIẾT CỦA ĐỀ ÁN</w:t>
      </w:r>
    </w:p>
    <w:p w14:paraId="5FA07313" w14:textId="77777777" w:rsidR="004634C3" w:rsidRPr="00214704" w:rsidRDefault="004634C3" w:rsidP="00214704">
      <w:pPr>
        <w:widowControl w:val="0"/>
        <w:shd w:val="clear" w:color="auto" w:fill="FFFFFF"/>
        <w:spacing w:before="120"/>
        <w:ind w:firstLine="567"/>
        <w:jc w:val="both"/>
        <w:rPr>
          <w:rFonts w:eastAsia="Calibri"/>
          <w:spacing w:val="-2"/>
          <w:sz w:val="28"/>
          <w:szCs w:val="28"/>
          <w:lang w:val="sv-SE"/>
        </w:rPr>
      </w:pPr>
      <w:r w:rsidRPr="00214704">
        <w:rPr>
          <w:sz w:val="28"/>
          <w:szCs w:val="28"/>
        </w:rPr>
        <w:t xml:space="preserve">Thực hiện </w:t>
      </w:r>
      <w:r w:rsidRPr="00214704">
        <w:rPr>
          <w:rFonts w:eastAsia="Calibri"/>
          <w:spacing w:val="-2"/>
          <w:sz w:val="28"/>
          <w:szCs w:val="28"/>
          <w:lang w:val="sv-SE"/>
        </w:rPr>
        <w:t>Nghị định số 150/2025/NĐ-CP ngày 12/6/2025 của Chính phủ quy định tổ chức các cơ quan chuyên môn thuộc Ủy ban nhân dân  tỉnh, thành phố trực thuộc Trung ương và Ủy ban nhân dân xã, phường, đặc khu thuộc tỉnh, thành phố trực thuộc Trung ương</w:t>
      </w:r>
      <w:r w:rsidRPr="00214704">
        <w:rPr>
          <w:sz w:val="28"/>
          <w:szCs w:val="28"/>
        </w:rPr>
        <w:t xml:space="preserve">; </w:t>
      </w:r>
      <w:r w:rsidRPr="00214704">
        <w:rPr>
          <w:rFonts w:eastAsia="Calibri"/>
          <w:spacing w:val="-2"/>
          <w:sz w:val="28"/>
          <w:szCs w:val="28"/>
          <w:lang w:val="sv-SE"/>
        </w:rPr>
        <w:t>Thông tư số 10/2025/TT-BKHCN ngày 27/6/2025 của Bộ Khoa học và Công nghệ hướng dẫn chức năng, nhiệm vụ, quyền hạn của cơ quan chuyên môn thuộc Ủy ban nhân dân cấp tỉnh, cấp xã về các lĩnh vực thuộc phạm vi quản lý nhà nước của Bộ Khoa học và Công nghệ (có hiệu lực thi hành kể từ ngày 01/7/2025) thay thế Thông tư số 01/2021/TT-BKHCN ngày 01/3/2021 của Bộ trưởng Bộ Khoa học và Công nghệ hướng dẫn chức năng, nhiệm vụ, quyền hạn của cơ quan chuyên môn về khoa học và công nghệ thuộc Ủy ban nhân dân cấp tỉnh, cấp huyện và Thông tư số 11/2022/TT-BTTTT ngày 29/7/2022 của Bộ trưởng Bộ Thông tin và Truyền thông hướng dẫn chức năng, nhiệm vụ, quyền hạn của Sở Thông tin và Truyền thông thuộc Ủy ban nhân dân cấp tỉnh, Phòng Văn hóa và Thông tin thuộc Ủy ban nhân dân cấp huyện.</w:t>
      </w:r>
    </w:p>
    <w:p w14:paraId="296B87C1" w14:textId="77777777" w:rsidR="004634C3" w:rsidRPr="00214704" w:rsidRDefault="004634C3" w:rsidP="00214704">
      <w:pPr>
        <w:widowControl w:val="0"/>
        <w:spacing w:before="120"/>
        <w:ind w:firstLine="567"/>
        <w:jc w:val="both"/>
        <w:rPr>
          <w:sz w:val="28"/>
          <w:szCs w:val="28"/>
        </w:rPr>
      </w:pPr>
      <w:r w:rsidRPr="00214704">
        <w:rPr>
          <w:iCs/>
          <w:sz w:val="28"/>
          <w:szCs w:val="28"/>
          <w:shd w:val="clear" w:color="auto" w:fill="FFFFFF"/>
        </w:rPr>
        <w:t xml:space="preserve">Ngày 02/7/2025, Văn phòng UBND Thành phố có Văn bản số 10033/VP-NC về việc </w:t>
      </w:r>
      <w:r w:rsidRPr="00214704">
        <w:rPr>
          <w:rFonts w:eastAsia="Calibri"/>
          <w:spacing w:val="-2"/>
          <w:sz w:val="28"/>
          <w:szCs w:val="28"/>
          <w:lang w:val="sv-SE"/>
        </w:rPr>
        <w:t xml:space="preserve">triển khai thực hiện Thông tư số 10/2025/TT-BKHCN ngày 7/6/2025 của Bộ Khoa học và Công nghệ, trong đó </w:t>
      </w:r>
      <w:r w:rsidRPr="00214704">
        <w:rPr>
          <w:i/>
          <w:iCs/>
          <w:sz w:val="28"/>
          <w:szCs w:val="28"/>
        </w:rPr>
        <w:t>“</w:t>
      </w:r>
      <w:r w:rsidRPr="00214704">
        <w:rPr>
          <w:rFonts w:eastAsia="Calibri"/>
          <w:i/>
          <w:iCs/>
          <w:spacing w:val="-2"/>
          <w:sz w:val="28"/>
          <w:szCs w:val="28"/>
          <w:lang w:val="sv-SE"/>
        </w:rPr>
        <w:t>Giao</w:t>
      </w:r>
      <w:r w:rsidRPr="00214704">
        <w:rPr>
          <w:rFonts w:eastAsia="Calibri"/>
          <w:i/>
          <w:iCs/>
          <w:spacing w:val="-2"/>
          <w:sz w:val="28"/>
          <w:szCs w:val="28"/>
        </w:rPr>
        <w:t xml:space="preserve"> Sở Khoa học và Công nghệ chủ </w:t>
      </w:r>
      <w:r w:rsidRPr="00214704">
        <w:rPr>
          <w:rFonts w:eastAsia="Calibri"/>
          <w:i/>
          <w:iCs/>
          <w:spacing w:val="-2"/>
          <w:sz w:val="28"/>
          <w:szCs w:val="28"/>
        </w:rPr>
        <w:lastRenderedPageBreak/>
        <w:t>trì, phối hợp với Sở Nội vụ và các đơn vị liên quan tham mưu, triển khai thực hiện Thông tư số 10/2025/TT-BXD ngày 27/6/2025 của Bộ Khoa học và Công nghệ; Báo cáo UBND Thành phố theo quy định</w:t>
      </w:r>
      <w:r w:rsidRPr="00214704">
        <w:rPr>
          <w:rFonts w:eastAsia="Calibri"/>
          <w:spacing w:val="-2"/>
          <w:sz w:val="28"/>
          <w:szCs w:val="28"/>
        </w:rPr>
        <w:t>”.</w:t>
      </w:r>
    </w:p>
    <w:p w14:paraId="18917A98" w14:textId="77777777" w:rsidR="000D1F14" w:rsidRPr="00214704" w:rsidRDefault="000D1F14" w:rsidP="00214704">
      <w:pPr>
        <w:widowControl w:val="0"/>
        <w:shd w:val="clear" w:color="auto" w:fill="FFFFFF"/>
        <w:spacing w:before="120"/>
        <w:ind w:firstLine="567"/>
        <w:jc w:val="both"/>
        <w:rPr>
          <w:spacing w:val="-4"/>
          <w:sz w:val="28"/>
          <w:szCs w:val="28"/>
        </w:rPr>
      </w:pPr>
      <w:r w:rsidRPr="00214704">
        <w:rPr>
          <w:spacing w:val="-4"/>
          <w:sz w:val="28"/>
          <w:szCs w:val="28"/>
        </w:rPr>
        <w:t>Vì vậy, việc rà soát, trình dự thảo Quyết định quy định chức năng, nhiệm vụ, quyền hạn và cơ cấu tổ chức của Sở Khoa học và Công nghệ thay thế Quyết định số 23/2025/QĐ-UBND ngày 28/02/2025 UBND thành phố Hà Nội là cần thiết, có cơ sở, phù hợp với thẩm quyền của UBND Thành phố.</w:t>
      </w:r>
    </w:p>
    <w:p w14:paraId="3FB9D50A" w14:textId="77777777" w:rsidR="00B85D73" w:rsidRPr="00214704" w:rsidRDefault="00B85D73" w:rsidP="00214704">
      <w:pPr>
        <w:widowControl w:val="0"/>
        <w:spacing w:before="120"/>
        <w:ind w:firstLine="567"/>
        <w:jc w:val="both"/>
        <w:rPr>
          <w:b/>
          <w:sz w:val="28"/>
          <w:szCs w:val="28"/>
        </w:rPr>
      </w:pPr>
      <w:r w:rsidRPr="00214704">
        <w:rPr>
          <w:b/>
          <w:sz w:val="28"/>
          <w:szCs w:val="28"/>
        </w:rPr>
        <w:t>II. THỰC TRẠNG</w:t>
      </w:r>
    </w:p>
    <w:p w14:paraId="55E261AC" w14:textId="28778B66" w:rsidR="00705DC4" w:rsidRPr="00214704" w:rsidRDefault="00B85D73" w:rsidP="00214704">
      <w:pPr>
        <w:widowControl w:val="0"/>
        <w:spacing w:before="120"/>
        <w:ind w:firstLine="567"/>
        <w:jc w:val="both"/>
        <w:rPr>
          <w:b/>
          <w:sz w:val="28"/>
          <w:szCs w:val="28"/>
        </w:rPr>
      </w:pPr>
      <w:r w:rsidRPr="00214704">
        <w:rPr>
          <w:b/>
          <w:sz w:val="28"/>
          <w:szCs w:val="28"/>
        </w:rPr>
        <w:t xml:space="preserve">1. </w:t>
      </w:r>
      <w:r w:rsidR="00705DC4" w:rsidRPr="00214704">
        <w:rPr>
          <w:b/>
          <w:sz w:val="28"/>
          <w:szCs w:val="28"/>
        </w:rPr>
        <w:t>Vị trí và chức năng</w:t>
      </w:r>
    </w:p>
    <w:p w14:paraId="3583D357" w14:textId="02694BCA" w:rsidR="00B85D73" w:rsidRPr="00214704" w:rsidRDefault="00220EF6" w:rsidP="00214704">
      <w:pPr>
        <w:pStyle w:val="Style1"/>
        <w:widowControl w:val="0"/>
        <w:rPr>
          <w:rFonts w:ascii="Times New Roman" w:hAnsi="Times New Roman"/>
          <w:color w:val="0D0D0D"/>
          <w:lang w:val="sv-SE"/>
        </w:rPr>
      </w:pPr>
      <w:r w:rsidRPr="00214704">
        <w:rPr>
          <w:rFonts w:ascii="Times New Roman" w:hAnsi="Times New Roman"/>
          <w:bCs/>
          <w:color w:val="0D0D0D"/>
          <w:lang w:val="sv-SE"/>
        </w:rPr>
        <w:t xml:space="preserve">Sở </w:t>
      </w:r>
      <w:r w:rsidRPr="00214704">
        <w:rPr>
          <w:rFonts w:ascii="Times New Roman" w:hAnsi="Times New Roman"/>
          <w:color w:val="0D0D0D"/>
          <w:lang w:val="sv-SE"/>
        </w:rPr>
        <w:t>Khoa học và Công nghệ</w:t>
      </w:r>
      <w:r w:rsidR="00B85D73" w:rsidRPr="00214704">
        <w:rPr>
          <w:rFonts w:ascii="Times New Roman" w:hAnsi="Times New Roman"/>
          <w:color w:val="0D0D0D"/>
          <w:lang w:val="sv-SE"/>
        </w:rPr>
        <w:t xml:space="preserve"> là cơ quan chuyên môn thuộc UBND Thành phố, có vị trí, chức năng, nhiệm vụ, quyền hạn và cơ cấu tổ chức được quy định tại </w:t>
      </w:r>
      <w:r w:rsidR="000D1F14" w:rsidRPr="00214704">
        <w:rPr>
          <w:rFonts w:ascii="Times New Roman" w:hAnsi="Times New Roman"/>
          <w:color w:val="0D0D0D"/>
          <w:lang w:val="sv-SE"/>
        </w:rPr>
        <w:t>Quyết định số 23/2025/QĐ-UBND ngày 28/02/2025 của UBND thành phố Hà Nội</w:t>
      </w:r>
      <w:r w:rsidR="00B85D73" w:rsidRPr="00214704">
        <w:rPr>
          <w:rFonts w:ascii="Times New Roman" w:hAnsi="Times New Roman"/>
          <w:color w:val="0D0D0D"/>
          <w:lang w:val="sv-SE"/>
        </w:rPr>
        <w:t>.</w:t>
      </w:r>
    </w:p>
    <w:p w14:paraId="791A553B" w14:textId="0EF23481" w:rsidR="00705DC4" w:rsidRPr="00214704" w:rsidRDefault="00220EF6" w:rsidP="00214704">
      <w:pPr>
        <w:pStyle w:val="Style1"/>
        <w:widowControl w:val="0"/>
        <w:rPr>
          <w:rFonts w:ascii="Times New Roman" w:hAnsi="Times New Roman"/>
          <w:color w:val="0D0D0D"/>
          <w:lang w:val="sv-SE"/>
        </w:rPr>
      </w:pPr>
      <w:r w:rsidRPr="00214704">
        <w:rPr>
          <w:rFonts w:ascii="Times New Roman" w:hAnsi="Times New Roman"/>
          <w:color w:val="0D0D0D"/>
          <w:lang w:val="sv-SE"/>
        </w:rPr>
        <w:t>Sở Khoa học và Công nghệ</w:t>
      </w:r>
      <w:r w:rsidR="00E04A3C" w:rsidRPr="00214704">
        <w:rPr>
          <w:rFonts w:ascii="Times New Roman" w:hAnsi="Times New Roman"/>
          <w:color w:val="0D0D0D"/>
          <w:lang w:val="sv-SE"/>
        </w:rPr>
        <w:t xml:space="preserve"> là cơ quan chuyên môn thuộc UBND thành phố Hà Nội có chức năng tham mưu, giúp UBND thành phố Hà Nội quản lý nhà nước về: </w:t>
      </w:r>
      <w:r w:rsidR="005A7267" w:rsidRPr="00214704">
        <w:rPr>
          <w:rFonts w:ascii="Times New Roman" w:hAnsi="Times New Roman"/>
          <w:color w:val="0D0D0D"/>
          <w:lang w:val="sv-SE"/>
        </w:rPr>
        <w:t>K</w:t>
      </w:r>
      <w:r w:rsidR="00705DC4" w:rsidRPr="00214704">
        <w:rPr>
          <w:rFonts w:ascii="Times New Roman" w:hAnsi="Times New Roman"/>
          <w:color w:val="0D0D0D"/>
          <w:lang w:val="sv-SE"/>
        </w:rPr>
        <w:t>hoa học và công nghệ; phát triển tiềm lực khoa học và công nghệ; tiêu chuẩn, đo lường, chất lượng; sở hữu trí tuệ; ứng dụng bức xạ và đồng vị phóng xạ; an toàn bức xạ và hạt nhân; bưu chính; viễn thông; tần số vô tuyến điện; công nghiệp công nghệ thông tin, công nghiệp công nghệ số; ứng dụng công nghệ thông tin (không bao gồm an toàn thông tin, an ninh mạng); giao dịch điện tử; kinh tế số, xã hội số và chuyển đổi số; hạ tầng thông tin truyền thông.</w:t>
      </w:r>
    </w:p>
    <w:p w14:paraId="5DE8E01F" w14:textId="1C234165" w:rsidR="00705DC4" w:rsidRPr="00214704" w:rsidRDefault="00705DC4" w:rsidP="00214704">
      <w:pPr>
        <w:widowControl w:val="0"/>
        <w:spacing w:before="120"/>
        <w:ind w:firstLine="567"/>
        <w:jc w:val="both"/>
        <w:rPr>
          <w:b/>
          <w:sz w:val="28"/>
          <w:szCs w:val="28"/>
        </w:rPr>
      </w:pPr>
      <w:r w:rsidRPr="00214704">
        <w:rPr>
          <w:b/>
          <w:sz w:val="28"/>
          <w:szCs w:val="28"/>
        </w:rPr>
        <w:t>2. Nhiệm vụ và quyền hạn</w:t>
      </w:r>
    </w:p>
    <w:p w14:paraId="1B8A10F9"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1. Trình Ủy ban nhân dân Thành phố:</w:t>
      </w:r>
    </w:p>
    <w:p w14:paraId="1AB9F162"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a) Dự thảo văn bản quy phạm pháp luật và các văn bản khác liên quan đến lĩnh vực khoa học và công nghệ thuộc phạm vi, thẩm quyền ban hành của Ủy ban nhân dân Thành phố;</w:t>
      </w:r>
    </w:p>
    <w:p w14:paraId="6A6DF6AB"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b) Dự thảo kế hoạch dài hạn, 05 năm, hằng năm, các chương trình, đề án, dự án, biện pháp tổ chức thực hiện các nhiệm vụ về lĩnh vực khoa học và công nghệ trên địa bàn thuộc phạm vi quản lý;</w:t>
      </w:r>
    </w:p>
    <w:p w14:paraId="179CF58F"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c) Dự thảo quyết định việc phân cấp, ủy quyền nhiệm vụ quản lý nhà nước trong lĩnh vực khoa học và công nghệ đối với Sở Khoa học và Công nghệ, Ủy ban nhân dân cấp huyện;</w:t>
      </w:r>
    </w:p>
    <w:p w14:paraId="7B8536F4"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d) Dự thảo quyết định quy định cụ thể chức năng, nhiệm vụ, quyền hạn và cơ cấu tổ chức của Sở Khoa học và Công nghệ; rà soát, dự thảo Quyết định thành lập và quy định về tổ chức và hoạt động của các đơn vị thuộc Sở (nếu có) theo phân cấp và quy định của pháp luật;</w:t>
      </w:r>
    </w:p>
    <w:p w14:paraId="409A1DD6"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đ) Dự thảo quyết định thực hiện xã hội hóa các hoạt động cung ứng dịch vụ sự nghiệp công trong lĩnh vực khoa học và công nghệ thuộc thẩm quyền của Ủy ban nhân dân Thành phố và theo phân cấp của cơ quan nhà nước cấp trên.</w:t>
      </w:r>
    </w:p>
    <w:p w14:paraId="7377637F"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 xml:space="preserve"> 2. Trình Chủ tịch Ủy ban nhân dân Thành phố: </w:t>
      </w:r>
    </w:p>
    <w:p w14:paraId="4630E749"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lastRenderedPageBreak/>
        <w:t>a) Dự thảo các văn bản thuộc thẩm quyền ban hành của Chủ tịch Ủy ban nhân dân Thành phố theo phân công;</w:t>
      </w:r>
    </w:p>
    <w:p w14:paraId="5D25C7F0"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b) Dự thảo quyết định quy định chức năng, nhiệm vụ, quyền hạn và cơ cấu tổ chức của đơn vị sự nghiệp công lập thuộc Sở.</w:t>
      </w:r>
    </w:p>
    <w:p w14:paraId="0D743C06"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3. Tổ chức thực hiện các văn bản quy phạm pháp luật, chiến lược, quy hoạch, kế hoạch, các chương trình, đề án, dự án, quy chuẩn kỹ thuật, tiêu chuẩn quốc gia, định mức kinh tế - kỹ thuật trong lĩnh vực khoa học và công nghệ đã được phê duyệt; thông tin, tuyên truyền, hướng dẫn, phổ biến, giáo dục, theo dõi thi hành pháp luật về các lĩnh vực thuộc phạm vi quản lý nhà nước được giao.</w:t>
      </w:r>
    </w:p>
    <w:p w14:paraId="3F2F72FE"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4. Quản lý, đăng ký, cấp, điều chỉnh, thu hồi, gia hạn các loại giấy phép, giấy chứng nhận, giấy đăng ký, văn bằng, chứng chỉ trong phạm vi chức năng, nhiệm vụ được giao theo quy định của pháp luật, theo phân công, phân cấp hoặc ủy quyền của Ủy ban nhân dân, Chủ tịch Ủy ban nhân dân Thành phố.</w:t>
      </w:r>
    </w:p>
    <w:p w14:paraId="1A5B58B0"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5. Lập kế hoạch và xây dựng đề xuất dự toán chi đầu tư phát triển, chi sự nghiệp khoa học và công nghệ từ ngân sách nhà nước hàng năm dành cho lĩnh vực khoa học và công nghệ của địa phương trên cơ sở tổng hợp dự toán của các sở, ban, ngành, Ủy ban nhân dân cấp huyện và các cơ quan liên quan. Theo dõi, kiểm tra việc sử dụng ngân sách nhà nước cho lĩnh vực khoa học và công nghệ của Thành phố theo quy định của Luật ngân sách nhà nước và Luật Khoa học và công nghệ.</w:t>
      </w:r>
    </w:p>
    <w:p w14:paraId="3D660652"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6. Quản lý hoạt động khoa học và phát triển công nghệ</w:t>
      </w:r>
    </w:p>
    <w:p w14:paraId="0E0D3BFA"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a) Xác định, đặt hàng, tuyển chọn, giao trực tiếp, đánh giá và nghiệm thu nhiệm vụ khoa học và công nghệ. Thực hiện giao quyền sở hữu và quyền sử dụng kết quả nghiên cứu khoa học và phát triển công nghệ có sử dụng ngân sách nhà nước theo quy định;</w:t>
      </w:r>
    </w:p>
    <w:p w14:paraId="2CC2A489"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b) Theo dõi, kiểm tra, đánh giá hiệu quả thực hiện các nhiệm vụ khoa học và công nghệ sử dụng ngân sách nhà nước trong suốt quá trình triển khai và sau nghiệm thu;</w:t>
      </w:r>
    </w:p>
    <w:p w14:paraId="422EF6E2"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c) Tổ chức thẩm định, đánh giá kết quả nghiên cứu khoa học và công nghệ không sử dụng ngân sách nhà nước theo quy định của pháp luật;</w:t>
      </w:r>
    </w:p>
    <w:p w14:paraId="1EC21126"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d) Đề xuất danh mục nhiệm vụ khoa học và công nghệ cấp quốc gia có tính liên ngành, liên vùng, phục vụ phát triển kinh tế - xã hội của địa phương;</w:t>
      </w:r>
    </w:p>
    <w:p w14:paraId="16189881"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đ) Thành lập và tổ chức hoạt động của Hội đồng tư vấn khoa học và công nghệ theo quy định của Luật Khoa học và Công nghệ.</w:t>
      </w:r>
    </w:p>
    <w:p w14:paraId="489F3B18"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7. Quản lý và thúc đẩy đổi mới sáng tạo</w:t>
      </w:r>
    </w:p>
    <w:p w14:paraId="1FAAE455"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a) Xây dựng và triển khai các chính sách, chương trình hỗ trợ doanh nghiệp, tổ chức khoa học và công nghệ đổi mới sáng tạo; thúc đẩy ứng dụng công nghệ mới vào sản xuất, kinh doanh và quản lý nhà nước;</w:t>
      </w:r>
    </w:p>
    <w:p w14:paraId="7A0657D5"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 xml:space="preserve">b) Phát triển không gian đổi mới sáng tạo, hệ sinh thái khởi nghiệp, vườn ươm công nghệ, trung tâm hỗ trợ khởi nghiệp; kết nối viện nghiên cứu, doanh </w:t>
      </w:r>
      <w:r w:rsidRPr="00214704">
        <w:rPr>
          <w:rFonts w:ascii="Times New Roman" w:hAnsi="Times New Roman"/>
          <w:color w:val="0D0D0D"/>
          <w:lang w:val="sv-SE"/>
        </w:rPr>
        <w:lastRenderedPageBreak/>
        <w:t>nghiệp và quỹ đầu tư nhằm thương mại hóa công nghệ;</w:t>
      </w:r>
    </w:p>
    <w:p w14:paraId="6064871B"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c) Xây dựng cơ chế hỗ trợ doanh nghiệp tiếp cận vốn, đào tạo nhân lực và cố vấn đổi mới sáng tạo nhằm nâng cao năng lực cạnh tranh;</w:t>
      </w:r>
    </w:p>
    <w:p w14:paraId="0B9FF30D"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d) Thúc đẩy chuyển giao công nghệ, kết nối cung - cầu công nghệ, tổ chức hội thảo, triển lãm nhằm giúp doanh nghiệp tiếp cận và làm chủ công nghệ mới;</w:t>
      </w:r>
    </w:p>
    <w:p w14:paraId="123BDDD7"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đ) Truyền thông, nâng cao nhận thức về đổi mới sáng tạo thông qua hội nghị, hội thảo, cuộc thi sáng tạo, diễn đàn khoa học - công nghệ;</w:t>
      </w:r>
    </w:p>
    <w:p w14:paraId="1DBA49B7"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e) Hợp tác quốc tế trong đổi mới sáng tạo, hỗ trợ doanh nghiệp mở rộng thị trường, thúc đẩy chuyển giao công nghệ và phát triển sáng tạo;</w:t>
      </w:r>
    </w:p>
    <w:p w14:paraId="0EAAA556"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g) Giám sát, đánh giá mức độ đổi mới sáng tạo tại doanh nghiệp và tổ chức; đề xuất điều chỉnh chính sách phù hợp với thực tiễn;</w:t>
      </w:r>
    </w:p>
    <w:p w14:paraId="43957C07" w14:textId="77777777" w:rsidR="00705DC4" w:rsidRPr="00214704" w:rsidRDefault="00705DC4" w:rsidP="00214704">
      <w:pPr>
        <w:pStyle w:val="Style1"/>
        <w:widowControl w:val="0"/>
        <w:rPr>
          <w:rFonts w:ascii="Times New Roman" w:hAnsi="Times New Roman"/>
          <w:color w:val="0D0D0D"/>
          <w:spacing w:val="2"/>
          <w:lang w:val="sv-SE"/>
        </w:rPr>
      </w:pPr>
      <w:r w:rsidRPr="00214704">
        <w:rPr>
          <w:rFonts w:ascii="Times New Roman" w:hAnsi="Times New Roman"/>
          <w:color w:val="0D0D0D"/>
          <w:spacing w:val="2"/>
          <w:lang w:val="sv-SE"/>
        </w:rPr>
        <w:t>h) Hướng dẫn, triển khai hoạt động đổi mới sáng tạo, khởi nghiệp đổi mới sáng tạo; khai thác, ứng dụng công nghệ, thương mại hóa kết quả nghiên cứu khoa học; huy động nguồn lực đầu tư cho hoạt động nghiên cứu và đổi mới sáng tạo.</w:t>
      </w:r>
    </w:p>
    <w:p w14:paraId="58C403B0" w14:textId="77777777" w:rsidR="00705DC4" w:rsidRPr="00214704" w:rsidRDefault="00705DC4" w:rsidP="00214704">
      <w:pPr>
        <w:pStyle w:val="Style1"/>
        <w:widowControl w:val="0"/>
        <w:rPr>
          <w:rFonts w:ascii="Times New Roman" w:hAnsi="Times New Roman"/>
          <w:color w:val="0D0D0D"/>
          <w:spacing w:val="-2"/>
          <w:lang w:val="sv-SE"/>
        </w:rPr>
      </w:pPr>
      <w:r w:rsidRPr="00214704">
        <w:rPr>
          <w:rFonts w:ascii="Times New Roman" w:hAnsi="Times New Roman"/>
          <w:color w:val="0D0D0D"/>
          <w:spacing w:val="-2"/>
          <w:lang w:val="sv-SE"/>
        </w:rPr>
        <w:t>8. Về phát triển thị trường khoa học và công nghệ, doanh nghiệp khoa học và công nghệ, tổ chức khoa học và công nghệ và tiềm lực khoa học và công nghệ:</w:t>
      </w:r>
    </w:p>
    <w:p w14:paraId="72CE6D65"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a) Tổ chức khảo sát, điều tra đánh giá trình độ, năng lực công nghệ của doanh nghiệp, tổ chức khoa học và công nghệ; năng lực hoạt động của tổ chức trung gian của thị trường khoa học và công nghệ; hướng dẫn việc thành lập, phát triển; chứng nhận và kiểm tra hoạt động của doanh nghiệp khoa học và công nghệ, tổ chức khoa học và công nghệ trên địa bàn địa phương; tổng hợp và báo cáo Bộ Khoa học và Công nghệ theo quy định;</w:t>
      </w:r>
    </w:p>
    <w:p w14:paraId="7447C28F"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b) Hướng dẫn và tổ chức thực hiện cơ chế, chính sách khuyến khích, phát triển hoạt động ươm tạo công nghệ, ươm tạo doanh nghiệp khoa học và công nghệ trên địa bàn; xây dựng và tổ chức thực hiện các giải pháp hỗ trợ đổi mới công nghệ; thương mại hóa kết quả nghiên cứu khoa học và phát triển công nghệ, phát triển thị trường khoa học và công nghệ và tổ chức trung gian của thị trường khoa học và công nghệ;</w:t>
      </w:r>
    </w:p>
    <w:p w14:paraId="7FFFE65A"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c) Tổ chức thực hiện việc đăng ký và kiểm tra hoạt động của các tổ chức khoa học và công nghệ, văn phòng đại diện, chi nhánh của tổ chức khoa học và công nghệ;</w:t>
      </w:r>
    </w:p>
    <w:p w14:paraId="1734F505"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d) Hướng dẫn thực hiện cơ chế tự chủ của các tổ chức khoa học và công nghệ công lập theo quy định của pháp luật; quản lý hoạt động của các tổ chức khoa học và công nghệ trong và ngoài công lập thuộc thẩm quyền quản lý;</w:t>
      </w:r>
    </w:p>
    <w:p w14:paraId="65A89110"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đ) Hướng dẫn, quản lý hoạt động chuyển giao công nghệ trên địa bàn, bao gồm: chuyển giao công nghệ, đánh giá, giám định công nghệ, môi giới và tư vấn chuyển giao công nghệ; thẩm định hoặc có ý kiến về cơ sở khoa học và công nghệ của các dự án đầu tư, các quy hoạch, chương trình phát triển kinh tế - xã hội và các chương trình, đề án khác của địa phương theo thẩm quyền;</w:t>
      </w:r>
    </w:p>
    <w:p w14:paraId="0ED20143"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lastRenderedPageBreak/>
        <w:t>e) Đề xuất các dự án đầu tư phát triển tiềm lực khoa học và công nghệ tại địa phương theo thẩm quyền và tổ chức thực hiện sau khi được cơ quan có thẩm quyền phê duyệt;</w:t>
      </w:r>
    </w:p>
    <w:p w14:paraId="298710C7"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g) Tổ chức thực hiện cơ chế, chính sách về sử dụng, trọng dụng cá nhân hoạt động khoa học và công nghệ; đào tạo, bồi dưỡng nhân lực khoa học và công nghệ của địa phương.</w:t>
      </w:r>
    </w:p>
    <w:p w14:paraId="3D9B66EE"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9. Tổ chức nghiên cứu, ứng dụng tiến bộ khoa học - kỹ thuật và công nghệ; khai thác, thương mại hóa, công bố, tuyên truyền kết quả nghiên cứu khoa học, nghiên cứu khoa học và phát triển công nghệ, đổi mới sáng tạo và các hoạt động khoa học và công nghệ khác; phối hợp triển khai thực hiện nhiệm vụ khoa học và công nghệ cấp quốc gia sử dụng ngân sách nhà nước tại địa phương.</w:t>
      </w:r>
    </w:p>
    <w:p w14:paraId="0DC87AA0"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10. Về sở hữu trí tuệ</w:t>
      </w:r>
    </w:p>
    <w:p w14:paraId="5F150E83"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a) Tổ chức triển khai thực hiện Chiến lược sở hữu trí tuệ đến năm 2030, các nhiệm vụ, chương trình thuộc lĩnh vực sở hữu trí tuệ trong phạm vi thẩm quyền được giao; thực hiện các biện pháp hỗ trợ phát triển hoạt động sở hữu công nghiệp; hướng dẫn nghiệp vụ sở hữu công nghiệp đối với các tổ chức và cá nhân; quản lý, xây dựng, phát triển nhãn hiệu sử dụng địa danh, dấu hiệu khác chỉ nguồn gốc địa lý của sản phẩm địa phương; quản lý chỉ dẫn địa lý khi được giao quyền;</w:t>
      </w:r>
    </w:p>
    <w:p w14:paraId="45DA8EE2"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b) Hướng dẫn, hỗ trợ tổ chức, cá nhân tiến hành các thủ tục về sở hữu công nghiệp; chủ trì, phối hợp với các cơ quan có liên quan bảo vệ quyền sở hữu công nghiệp và xử lý vi phạm pháp luật về sở hữu công nghiệp;</w:t>
      </w:r>
    </w:p>
    <w:p w14:paraId="6CA83F07"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c) Chủ trì triển khai các biện pháp để phổ biến, khuyến khích, thúc đẩy hoạt động sáng chế, sáng kiến, sáng tạo tại địa phương; tổ chức xét chấp thuận việc công nhận sáng kiến được tạo ra do Nhà nước đầu tư kinh phí, phương tiện vật chất - kỹ thuật theo quy định của pháp luật;</w:t>
      </w:r>
    </w:p>
    <w:p w14:paraId="0D86E1F6"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d) Cấp, cấp lại, thu hồi Giấy chứng nhận tổ chức giám định sở hữu công nghiệp theo quy định của pháp luật;</w:t>
      </w:r>
    </w:p>
    <w:p w14:paraId="0A975BEF"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đ) Giúp Ủy ban nhân dân Thành phố thực hiện quản lý nhà nước về sở hữu trí tuệ đối với các lĩnh vực liên quan theo quy định của pháp luật và phân cấp hoặc ủy quyền của Ủy ban nhân dân Thành phố.</w:t>
      </w:r>
    </w:p>
    <w:p w14:paraId="6BAE90D3"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11. Về công nghiệp công nghệ thông tin</w:t>
      </w:r>
    </w:p>
    <w:p w14:paraId="22F6E6EA"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a) Tổ chức thực hiện các chiến lược, kế hoạch, chương trình, đề án, dự án về công nghiệp công nghệ thông tin; cơ chế, chính sách, các quy định quản lý, hỗ trợ phát triển công nghiệp phần cứng, công nghiệp phần mềm, công nghiệp nội dung số và dịch vụ công nghệ thông tin, phát triển doanh nghiệp công nghệ thông tin, doanh nghiệp công nghệ số;</w:t>
      </w:r>
    </w:p>
    <w:p w14:paraId="75056703"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 xml:space="preserve">b) Xây dựng, quản lý, cập nhật cơ sở dữ liệu về sản phẩm công nghiệp công nghệ thông tin, doanh nghiệp công nghệ thông tin, doanh nghiệp công nghệ số tại thành phố Hà Nội, thông tin về sản phẩm, dịch vụ công nghệ thông tin sản xuất trong nước được ưu tiên đầu tư, thuê, mua sắm phục vụ công tác báo </w:t>
      </w:r>
      <w:r w:rsidRPr="00214704">
        <w:rPr>
          <w:rFonts w:ascii="Times New Roman" w:hAnsi="Times New Roman"/>
          <w:color w:val="0D0D0D"/>
          <w:lang w:val="sv-SE"/>
        </w:rPr>
        <w:lastRenderedPageBreak/>
        <w:t xml:space="preserve">cáo định kỳ theo quy định; </w:t>
      </w:r>
    </w:p>
    <w:p w14:paraId="6B4DCD48"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c) Hỗ trợ, thúc đẩy phát triển doanh nghiệp công nghệ thông tin, doanh nghiệp công nghệ số; tổng hợp, đánh giá mức độ sẵn sàng cho phát triển và ứng dụng công nghệ thông tin và truyền thông tại thành phố Hà Nội;</w:t>
      </w:r>
    </w:p>
    <w:p w14:paraId="22C93247"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 xml:space="preserve"> d) Tham mưu cho Ủy ban nhân dân Thành phố trong việc đề xuất thành lập, mở rộng, công nhận khu công nghệ thông tin tập trung, bổ sung vào quy hoạch khu công nghệ thông tin tập trung và các nhiệm vụ khác liên quan theo quy định pháp luật và theo phân công, phân cấp của Ủy ban nhân dân Thành phố.</w:t>
      </w:r>
    </w:p>
    <w:p w14:paraId="1B9A8FA8" w14:textId="25B1A8FA"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12. Về chuyển đổi số, ứng dụng công nghệ thông tin, giao dịch điện tử, phát triển chính quyền điện tử, chính quyền số, kinh tế số và xã hội số</w:t>
      </w:r>
      <w:r w:rsidR="00AA373F" w:rsidRPr="00214704">
        <w:rPr>
          <w:rFonts w:ascii="Times New Roman" w:hAnsi="Times New Roman"/>
          <w:color w:val="0D0D0D"/>
          <w:lang w:val="sv-SE"/>
        </w:rPr>
        <w:t>:</w:t>
      </w:r>
    </w:p>
    <w:p w14:paraId="1385ECE9"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a) Thực hiện nhiệm vụ thường trực Ban chỉ đạo về chuyển đổi số; là đầu mối tổng hợp, tham mưu, điều phối hoạt động phối hợp liên ngành giữa các sở, ngành, quận, huyện, các cơ quan, tổ chức để thực hiện các chủ trương, chiến lược, cơ chế, chính sách thúc đẩy chuyển đổi số, ứng dụng công nghệ thông tin, giao dịch điện tử, phát triển chính quyền điện tử, chính quyền số, kinh tế số và xã hội số, thành phố thông minh tại thành phố Hà Nội;</w:t>
      </w:r>
    </w:p>
    <w:p w14:paraId="13DE680F"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b) Thực hiện nhiệm vụ đơn vị chuyên trách về công nghệ thông tin theo quy định của pháp luật; đề xuất, xây dựng, hướng dẫn, tổ chức thực hiện cơ chế, chính sách, chiến lược, kế hoạch, chương trình, đề án của thành phố Hà Nội về chuyển đổi số, ứng dụng công nghệ thông tin, giao dịch điện tử trong cơ quan nhà nước, doanh nghiệp và người dân, phát triển chính quyền điện tử, chính quyền số, kinh tế số và xã hội số; xây dựng quy chế, quy định và tổ chức hoạt động chuyển đổi số, ứng dụng công nghệ thông tin, giao dịch điện tử, phát triển chính quyền điện tử, chính quyền số, kinh tế số và xã hội số; thu thập, lưu trữ, xử lý thông tin phục vụ sự chỉ đạo, điều hành của lãnh đạo; tổ chức triển khai, xây dựng, quản lý, vận hành, hướng dẫn sử dụng cơ sở hạ tầng thông tin phục vụ hoạt động chỉ đạo, điều hành, tác nghiệp; tổ chức triển khai, bảo đảm kỹ thuật cho việc cung cấp dịch vụ hành chính công;</w:t>
      </w:r>
    </w:p>
    <w:p w14:paraId="564AD0E1"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c) Hướng dẫn triển khai thực hiện các văn bản quy phạm pháp luật về quản lý đầu tư ứng dụng công nghệ thông tin sử dụng nguồn vốn ngân sách nhà nước trong phạm vi quản lý; theo dõi, kiểm tra việc thực hiện chương trình, kế hoạch, đề án ứng dụng công nghệ thông tin trong phạm vi quản lý, bảo đảm đầu tư tập trung, đúng mục tiêu, có hiệu quả; kiểm tra việc tuân thủ các quy định của pháp luật về đầu tư ứng dụng công nghệ thông tin đối với các tổ chức, cá nhân tham gia quản lý đầu tư ứng dụng công nghệ thông tin sử dụng nguồn vốn ngân sách nhà nước theo thẩm quyền; thẩm định dự án đầu tư ứng dụng công nghệ thông tin, chuyển đổi số, phát triển chính quyền điện tử, chính quyền số, kinh tế số và xã hội số theo thẩm quyền;</w:t>
      </w:r>
    </w:p>
    <w:p w14:paraId="0F3C21E1"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 xml:space="preserve">d) Xây dựng, duy trì, cập nhật, tổ chức thực hiện và đánh giá, kiểm tra việc tuân thủ Kiến trúc Chính quyền điện tử, Kiến trúc ICT phát triển thành phố thông minh; </w:t>
      </w:r>
    </w:p>
    <w:p w14:paraId="10EC7BEC"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lastRenderedPageBreak/>
        <w:t>đ) Hướng dẫn việc quản lý, kết nối, chia sẻ dữ liệu trong phạm vi quản lý; theo dõi, đôn đốc, đánh giá, kiểm tra việc kết nối, chia sẻ dữ liệu giữa các cơ quan, đơn vị trong nội bộ của thành phố Hà Nội, là đầu mối tham mưu giải quyết các vấn đề khó khăn, vướng mắc về quản lý, kết nối, chia sẻ dữ liệu; điều phối kết nối chia sẻ dữ liệu, hướng dẫn, hỗ trợ cơ quan, đơn vị kết nối ra ngoài phạm vi thành phố Hà Nội; xây dựng và trình cấp có thẩm quyền ban hành, cập nhật danh mục các cơ sở dữ liệu thuộc thành phố Hà Nội quản lý; tổ chức triển khai, xây dựng, vận hành và duy trì cổng dữ liệu và hạ tầng kết nối, chia sẻ dữ liệu phục vụ kết nối, chia sẻ dữ liệu trong nội bộ của thành phố Hà Nội và kết nối, chia sẻ dữ liệu với các bộ, cơ quan ngang bộ, cơ quan thuộc Chính phủ, các tỉnh, thành phố trực thuộc trung ương khác.</w:t>
      </w:r>
    </w:p>
    <w:p w14:paraId="5B5AD5A3"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 xml:space="preserve">e) Tổ chức triển khai, xây dựng, quản lý, vận hành hạ tầng mạng, trung tâm dữ liệu, hạ tầng, nền tảng, cơ sở dữ liệu dùng chung, sử dụng thống nhất ở thành phố Hà Nội phục vụ chuyển đổi số, ứng dụng công nghệ thông tin, giao dịch điện tử, phát triển chính quyền số, kinh tế số và xã hội số; </w:t>
      </w:r>
    </w:p>
    <w:p w14:paraId="46C2C44D"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g) Tổ chức triển khai các hoạt động thúc đẩy đưa hoạt động sản xuất, kinh doanh của doanh nghiệp, hoạt động của người dân lên các nền tảng số Việt Nam theo hướng dẫn của Bộ Khoa học và Công nghệ;</w:t>
      </w:r>
    </w:p>
    <w:p w14:paraId="38F1A201"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h) Tổ chức triển khai các hoạt động thúc đẩy tổ chức, doanh nghiệp, người dân sử dụng chữ ký số, dấu thời gian, dịch vụ tin cậy và xác thực điện tử; phối hợp với đầu mối của Ban Cơ yếu Chính phủ thúc đẩy sử dụng chữ ký số chuyên dùng trong cơ quan nhà nước; thúc đẩy ứng dụng và phát triển chữ ký số, dấu thời gian, dịch vụ tin cậy và xác thực điện tử tại thành phố Hà Nội theo hướng dẫn của Bộ Khoa học và Công nghệ.</w:t>
      </w:r>
    </w:p>
    <w:p w14:paraId="28E0C6A6"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13. Về bưu chính</w:t>
      </w:r>
    </w:p>
    <w:p w14:paraId="52319051"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 xml:space="preserve">a) Cấp, thu hồi giấy phép bưu chính đối với các trường hợp cung ứng dịch vụ thư trong phạm vi Thành phố theo thẩm quyền; </w:t>
      </w:r>
    </w:p>
    <w:p w14:paraId="527A4E3D"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 xml:space="preserve">b) Cấp văn bản xác nhận thông báo hoạt động bưu chính đối với trường hợp cung ứng dịch vụ bưu chính quy định tại điểm a, b, c khoản 1 Điều 25 Luật Bưu chính trong phạm vi Thành phố và trường hợp quy định tại điểm g khoản 1 Điều 25 Luật Bưu chính; </w:t>
      </w:r>
    </w:p>
    <w:p w14:paraId="391859B2"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c) Chủ trì, phối hợp với các cơ quan liên quan hướng dẫn, tạo điều kiện phát triển mạng bưu chính công cộng trên địa bàn;</w:t>
      </w:r>
    </w:p>
    <w:p w14:paraId="7635CBD7"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d) Quản lý và phối hợp quản lý hoạt động của doanh nghiệp bưu chính; giá cước, chất lượng dịch vụ bưu chính, an toàn bưu chính; tem bưu chính trên địa bàn;</w:t>
      </w:r>
    </w:p>
    <w:p w14:paraId="08D9F091"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 xml:space="preserve">đ) Giám sát, kiểm tra hoạt động của mạng bưu chính công cộng; việc cung ứng các dịch vụ bưu chính công ích, dịch vụ bưu chính phục vụ cơ quan Đảng, Nhà nước, nhiệm vụ công ích trên mạng bưu chính công cộng. </w:t>
      </w:r>
    </w:p>
    <w:p w14:paraId="2BEEAF16"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14. Về viễn thông</w:t>
      </w:r>
    </w:p>
    <w:p w14:paraId="7EBFB29C"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 xml:space="preserve">a) Hướng dẫn, kiểm tra, chỉ đạo các doanh nghiệp viễn thông triển khai </w:t>
      </w:r>
      <w:r w:rsidRPr="00214704">
        <w:rPr>
          <w:rFonts w:ascii="Times New Roman" w:hAnsi="Times New Roman"/>
          <w:color w:val="0D0D0D"/>
          <w:lang w:val="sv-SE"/>
        </w:rPr>
        <w:lastRenderedPageBreak/>
        <w:t>công tác bảo đảm an toàn cơ sở hạ tầng trong hoạt động viễn thông trên địa bàn theo quy định của pháp luật;</w:t>
      </w:r>
    </w:p>
    <w:p w14:paraId="1B33FFCA"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b) Hỗ trợ các doanh nghiệp viễn thông trên địa bàn hoàn thiện các thủ tục xây dựng cơ bản để xây dựng các công trình viễn thông theo giấy phép đã được cấp, phù hợp với quy hoạch phát triển của thành phố Hà Nội và theo quy định của pháp luật;</w:t>
      </w:r>
    </w:p>
    <w:p w14:paraId="34E89843"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c) Chủ trì, phối hợp với các cơ quan liên quan hướng dẫn, tạo điều kiện thuận lợi, thúc đẩy phát triển hạ tầng viễn thông, hạ tầng số, thúc đẩy việc chia sẻ, sử dụng chung và xử lý các vướng mắc, tranh chấp về việc tiếp cận, chia sẻ, sử dụng chung, giá thuê đối với hạ tầng kỹ thuật viễn thông thụ động và hạ tầng kỹ thuật liên ngành trên địa bàn Thành phố;</w:t>
      </w:r>
    </w:p>
    <w:p w14:paraId="5A261ECD"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d) Hướng dẫn, chỉ đạo, giám sát việc thực hiện các quy định về quản lý thông tin thuê bao viễn thông của các doanh nghiệp viễn thông trên địa bàn Thành phố;</w:t>
      </w:r>
    </w:p>
    <w:p w14:paraId="03787DDC"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 xml:space="preserve">đ) Thực hiện quản lý nhà nước về hoạt động cung cấp dịch vụ nội dung thông tin trên mạng viễn thông di động theo thẩm quyền. </w:t>
      </w:r>
    </w:p>
    <w:p w14:paraId="40811D2A"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15. Về tần số vô tuyến điện</w:t>
      </w:r>
    </w:p>
    <w:p w14:paraId="3448AF99"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a) Hướng dẫn, kiểm tra việc thực hiện quy hoạch sử dụng kênh tần số đối với phát thanh, truyền hình trên địa bàn Thành phố; các quy định về điều kiện, kỹ thuật, điều kiện khai thác các thiết bị vô tuyến điện được sử dụng có điều kiện;</w:t>
      </w:r>
    </w:p>
    <w:p w14:paraId="6385442A"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b) Phối hợp với tổ chức tần số vô tuyến điện khu vực xử lý can nhiễu trong địa bàn Thành phố;</w:t>
      </w:r>
    </w:p>
    <w:p w14:paraId="0A94F952"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c) Tiếp nhận, hướng dẫn hoàn thiện thủ tục xin cấp giấy phép sử dụng tần số và thiết bị vô tuyến điện theo ủy quyền của Cục Tần số vô tuyến điện.</w:t>
      </w:r>
    </w:p>
    <w:p w14:paraId="102D6E26"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16. Về tiêu chuẩn, đo lường, chất lượng</w:t>
      </w:r>
    </w:p>
    <w:p w14:paraId="39E7537D"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a) Tổ chức việc xây dựng và tham gia xây dựng quy chuẩn kỹ thuật địa phương;</w:t>
      </w:r>
    </w:p>
    <w:p w14:paraId="7A7AB846"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b) Tổ chức phổ biến áp dụng quy chuẩn kỹ thuật quốc gia, quy chuẩn kỹ thuật địa phương, tiêu chuẩn quốc gia, tiêu chuẩn quốc tế, tiêu chuẩn khu vực, tiêu chuẩn nước ngoài, áp dụng phương thức đánh giá sự phù hợp tiêu chuẩn, quy chuẩn kỹ thuật; hướng dẫn xây dựng tiêu chuẩn cơ sở đối với các tổ chức, cá nhân trên địa bàn; thanh tra, kiểm tra việc chấp hành pháp luật về tiêu chuẩn và quy chuẩn kỹ thuật trên địa bàn; tổ chức thực hiện việc khảo sát chất lượng sản phẩm, hàng hóa tại địa phương; cảnh báo về nguy cơ mất an toàn của sản phẩm hàng hóa cho người tiêu dùng và các cơ quan hữu quan tại địa phương;</w:t>
      </w:r>
    </w:p>
    <w:p w14:paraId="50FC5BC7"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c) Tổ chức, quản lý, hướng dẫn các tổ chức, cá nhân sản xuất, kinh doanh thực hiện việc công bố tiêu chuẩn áp dụng đối với các sản phẩm, hàng hóa, dịch vụ, quá trình và môi trường theo phân công, phân cấp của cơ quan nhà nước có thẩm quyền;</w:t>
      </w:r>
    </w:p>
    <w:p w14:paraId="7C59AEFE"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lastRenderedPageBreak/>
        <w:t>d) Tiếp nhận bản công bố hợp chuẩn của tổ chức, cá nhân đăng ký hoạt động sản xuất, kinh doanh tại địa phương; tiếp nhận bản công bố hợp quy đối với sản phẩm, hàng hóa có khả năng gây mất an toàn (hàng hóa nhóm 2) thuộc phạm vi quản lý; tiếp nhận bản đăng ký kiểm tra nhà nước về chất lượng hàng hóa nhập khẩu trong lĩnh vực được phân công; tư vấn đăng ký mã số mã vạch theo phân công, phân cấp của cơ quan nhà nước có thẩm quyền; thực hiện quản lý nhà nước về truy xuất nguồn gốc sản phẩm, hàng hóa tại địa phương;</w:t>
      </w:r>
    </w:p>
    <w:p w14:paraId="179B2DFA"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đ) Thực hiện nhiệm vụ thông báo và hỏi đáp về tiêu chuẩn, đo lường, chất lượng và hàng rào kỹ thuật trong thương mại (gọi tắt là TBT) trên địa bàn; phối hợp với Điểm TBT quốc gia trong xử lý thông tin hỏi đáp, rà soát các văn bản, dự thảo biện pháp TBT của địa phương và tuyên truyền phổ biến về TBT cho doanh nghiệp để hỗ trợ xuất khẩu tại địa phương;</w:t>
      </w:r>
    </w:p>
    <w:p w14:paraId="373F9248"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e) Là đầu mối triển khai các nhiệm vụ, chương trình thuộc lĩnh vực tiêu chuẩn, đo lường, chất lượng thuộc phạm vi thẩm quyền tại địa phương; tổ chức mạng lưới kiểm định, hiệu chuẩn, thử nghiệm về đo lường đáp ứng yêu cầu của địa phương; tổ chức thực hiện việc kiểm định, hiệu chuẩn, thử nghiệm về đo lường trong các lĩnh vực và phạm vi đã đăng ký, được chỉ định;</w:t>
      </w:r>
    </w:p>
    <w:p w14:paraId="1CDBB26B"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g) Tiếp nhận bản công bố, bản điều chỉnh nội dung bản công bố sử dụng dấu định lượng; công bố sử dụng dấu định lượng và điều chỉnh nội dung bản công bố sử dụng dấu định lượng trên nhãn hàng đóng gói sẵn theo quy định của pháp luật;</w:t>
      </w:r>
    </w:p>
    <w:p w14:paraId="335879AE"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h) Tổ chức thực hiện việc kiểm tra về đo lường đối với chuẩn đo lường, phương tiện đo, phép đo, hàng đóng gói sẵn, hoạt động kiểm định, hiệu chuẩn, thử nghiệm về đo lường theo quy định của pháp luật; tổ chức thực hiện các biện pháp để người có quyền và nghĩa vụ liên quan giám sát, kiểm tra việc thực hiện phép đo, phương pháp đo, phương tiện đo, chuẩn đo lường, chất lượng hàng hóa; tổ chức thực hiện việc thiết lập, duy trì, bảo quản, sử dụng các chuẩn đo lường của địa phương;</w:t>
      </w:r>
    </w:p>
    <w:p w14:paraId="6440D4A3"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i) Tổ chức thực hiện việc thử nghiệm phục vụ yêu cầu quản lý nhà nước và nhu cầu của tổ chức, cá nhân về chất lượng sản phẩm, hàng hóa trên địa bàn;</w:t>
      </w:r>
    </w:p>
    <w:p w14:paraId="262A558C"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k) Chủ trì, phối hợp với các cơ quan có liên quan tổ chức thực hiện kiểm tra chất lượng sản phẩm, hàng hóa trong sản xuất, hàng hóa nhập khẩu, hàng hoá lưu thông trên địa bàn và nhãn hàng hóa, mã số, mã vạch theo phân công, phân cấp hoặc ủy quyền của cơ quan nhà nước có thẩm quyền;</w:t>
      </w:r>
    </w:p>
    <w:p w14:paraId="412097A7"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l) Tổ chức thực hiện việc áp dụng Hệ thống quản lý chất lượng theo tiêu chuẩn quốc gia TCVN ISO 9001 vào hoạt động của các cơ quan, tổ chức thuộc hệ thống hành chính nhà nước tại địa phương theo quy định của pháp luật;</w:t>
      </w:r>
    </w:p>
    <w:p w14:paraId="1A66B990"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m) Hướng dẫn các tổ chức, doanh nghiệp tham dự giải thưởng chất lượng quốc gia, quốc tế; xem xét, đánh giá các tổ chức, doanh nghiệp tham dự giải thưởng chất lượng quốc gia trên địa bàn theo quy định;</w:t>
      </w:r>
    </w:p>
    <w:p w14:paraId="71E97F42"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 xml:space="preserve">n) Tổ chức thực hiện các nhiệm vụ liên quan đến hoạt động nâng cao năng </w:t>
      </w:r>
      <w:r w:rsidRPr="00214704">
        <w:rPr>
          <w:rFonts w:ascii="Times New Roman" w:hAnsi="Times New Roman"/>
          <w:color w:val="0D0D0D"/>
          <w:lang w:val="sv-SE"/>
        </w:rPr>
        <w:lastRenderedPageBreak/>
        <w:t>suất và chất lượng sản phẩm, hàng hóa; là đầu mối triển khai các nhiệm vụ thuộc chương trình quốc gia hỗ trợ doanh nghiệp nâng cao năng suất và chất lượng sản phẩm hàng hóa, đề án về truy xuất nguồn gốc sản phẩm, hàng hóa tại địa phương;</w:t>
      </w:r>
    </w:p>
    <w:p w14:paraId="25C3FECA"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o) Tuyên truyền, phổ biến, hướng dẫn các văn bản quy phạm pháp luật về tiêu chuẩn đo lường chất lượng đến các tổ chức, cá nhân, doanh nghiệp thuộc phạm vi quản lý.</w:t>
      </w:r>
    </w:p>
    <w:p w14:paraId="6B124FF1"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17. Về ứng dụng và bảo đảm an toàn bức xạ và hạt nhân</w:t>
      </w:r>
    </w:p>
    <w:p w14:paraId="3891B21C"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a) Tổ chức thực hiện các quy hoạch, kế hoạch, chương trình, dự án và các biện pháp để thúc đẩy ứng dụng bức xạ và đồng vị phóng xạ phục vụ phát triển kinh tế - xã hội;</w:t>
      </w:r>
    </w:p>
    <w:p w14:paraId="486AA2D4"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b) Quản lý các hoạt động quan trắc phóng xạ môi trường trên địa bàn; phối hợp quản lý các hoạt động phát triển, ứng dụng năng lượng nguyên tử theo quy định;</w:t>
      </w:r>
    </w:p>
    <w:p w14:paraId="3DF583DF"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c) Quản lý các hoạt động dịch vụ sự nghiệp công trong lĩnh vực năng lượng nguyên tử, an toàn bức xạ và hạt nhân trên địa bàn;</w:t>
      </w:r>
    </w:p>
    <w:p w14:paraId="0ED0C839"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d) Quản lý và thực hiện việc tiếp nhận khai báo, thẩm định an toàn, cấp giấy phép, sửa đổi, bổ sung, gia hạn, cấp lại giấy phép tiến hành công việc bức xạ sử dụng thiết bị X-quang chẩn đoán trong y tế; cấp chứng chỉ nhân viên bức xạ cho người phụ trách an toàn tại cơ sở X-quang chẩn đoán trong y tế hoạt động trên địa bàn Thành phố theo sự phân công, phân cấp, ủy quyền của Ủy ban nhân dân Thành phố;</w:t>
      </w:r>
    </w:p>
    <w:p w14:paraId="7A9DEDBF"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đ) Chủ trì và phối hợp với các cơ quan liên quan thực hiện thanh tra, kiểm tra việc tuân thủ các quy định pháp luật về an toàn bức xạ và hạt nhân thuộc địa bàn quản lý và xử lý đối với các vi phạm theo thẩm quyền;</w:t>
      </w:r>
    </w:p>
    <w:p w14:paraId="17B6BDB0"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e) Chủ trì và phối hợp với các cơ quan có liên quan giúp Ủy ban nhân dân Thành phố xây dựng kế hoạch ứng phó sự cố bức xạ và hạt nhân cấp Thành phố trình cơ quan có thẩm quyền phê duyệt và tổ chức triển khai thực hiện sau khi được phê duyệt; xử lý sự cố bức xạ và hạt nhân trên địa bàn theo sự phân công của Ủy ban nhân dân Thành phố; tiếp nhận, thông báo và phối hợp với các cơ quan có liên quan xác minh thông tin và tổ chức tìm kiếm, xử lý đối với nguồn phóng xạ, vật liệu hạt nhân, thiết bị hạt nhân nằm ngoài sự kiểm soát;</w:t>
      </w:r>
    </w:p>
    <w:p w14:paraId="5897C1CF"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g) Chủ trì và phối hợp với đơn vị chức năng của Bộ Khoa học và Công nghệ thu gom chất thải phóng xạ, nguồn phóng xạ phát hiện trên địa bàn quản lý mà không xác định được chủ sở hữu; phối hợp với đơn vị chức năng của Bộ Khoa học và Công nghệ trong việc thẩm định cấp phép và quản lý các nguồn phóng xạ tại địa bàn theo quy định của pháp luật;</w:t>
      </w:r>
    </w:p>
    <w:p w14:paraId="50F2F6DE"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h) Hướng dẫn các tổ chức, cá nhân trên địa bàn quản lý các biện pháp quản lý chất thải phóng xạ và nguồn phóng xạ đã qua sử dụng, thực hiện các biện pháp bảo đảm an toàn, an ninh khi phát hiện nguồn phóng xạ, vật liệu hạt nhân, thiết bị hạt nhân nằm ngoài sự kiểm soát;</w:t>
      </w:r>
    </w:p>
    <w:p w14:paraId="13F5863B"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lastRenderedPageBreak/>
        <w:t>i) Xây dựng cơ sở dữ liệu về kiểm soát an toàn, an ninh bức xạ và hạt nhân tại địa phương và tích hợp với cơ sở dữ liệu quốc gia về khoa học và công nghệ.</w:t>
      </w:r>
    </w:p>
    <w:p w14:paraId="4D2B4845"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18. Về quảng cáo</w:t>
      </w:r>
    </w:p>
    <w:p w14:paraId="108059CF"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a) Hướng dẫn việc thực hiện quảng cáo tích hợp trên các sản phẩm, dịch vụ bưu chính, viễn thông, công nghệ thông tin trên địa bàn theo thẩm quyền;</w:t>
      </w:r>
    </w:p>
    <w:p w14:paraId="27020C67"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b) Giám sát, thanh tra, kiểm tra, xử lý theo thẩm quyền các vi phạm của các tổ chức, cá nhân trên địa bàn hoạt động quảng cáo tích hợp trên các sản phẩm, dịch vụ bưu chính, viễn thông, công nghệ thông tin trên địa bàn theo thẩm quyền.</w:t>
      </w:r>
    </w:p>
    <w:p w14:paraId="14A299B9"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19. Về thông tin, thống kê khoa học và công nghệ</w:t>
      </w:r>
    </w:p>
    <w:p w14:paraId="3CEFFA91"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a) Tổ chức và thực hiện xử lý, phân tích, tổng hợp và cung cấp thông tin khoa học và công nghệ, thông tin thống kê khoa học và công nghệ phục vụ lãnh đạo, quản lý, nghiên cứu, đào tạo, sản xuất, kinh doanh và phát triển kinh tế - xã hội tại địa phương;</w:t>
      </w:r>
    </w:p>
    <w:p w14:paraId="5D6C5488"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b) Tổ chức hướng dẫn và triển khai thực hiện công tác thu thập, đăng ký, lưu giữ và công bố thông tin về nhiệm vụ khoa học và công nghệ thuộc phạm vi quản lý của địa phương theo quy định;</w:t>
      </w:r>
    </w:p>
    <w:p w14:paraId="1FF3C6AA"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c) Xây dựng và phát triển hạ tầng thông tin khoa học và công nghệ; tham gia xây dựng, cập nhật và khai thác Cơ sở dữ liệu quốc gia về khoa học và công nghệ; xây dựng, quản lý, kết nối và chia sẻ các cơ sở dữ liệu về khoa học và công nghệ của địa phương bảo đảm việc tích hợp, trao đổi, chia sẻ dữ liệu đồng bộ, thống nhất; tham gia khai thác, duy trì và phát triển Mạng Nghiên cứu và Đào tạo Việt Nam (VinaREN) và các mạng thông tin khoa học và công nghệ khác; ứng dụng công nghệ thông tin và truyền thông, phương tiện kỹ thuật tiên tiến trong hoạt động thông tin, thống kê khoa học và công nghệ;</w:t>
      </w:r>
    </w:p>
    <w:p w14:paraId="661938C1"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d) Đầu mối kết nối triển khai các dự án của Hệ tri thức Việt số hoá tại địa phương. Triển khai xây dựng các dự án dữ liệu của địa phương; phát triển, tích hợp hệ thống dữ liệu và thông tin quản lý của địa phương trong các lĩnh vực như: giáo dục, nông nghiệp, y tế, khoa học và công nghệ, văn hoá... và chia sẻ công khai trên Hệ tri thức Việt số hoá để cộng đồng khai thác, sử dụng;</w:t>
      </w:r>
    </w:p>
    <w:p w14:paraId="70A32B83"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đ) Chỉ đạo tổ chức thực hiện chế độ báo cáo thống kê ngành khoa học và công nghệ tại địa phương;</w:t>
      </w:r>
    </w:p>
    <w:p w14:paraId="3EC933E8"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e) Phối hợp tổ chức thực hiện các cuộc điều tra thống kê khoa học và công nghệ thuộc Chương trình điều tra thống kê quốc gia và ngoài Chương trình điều tra thống kê quốc gia tại địa phương; Chỉ đạo tổ chức triển khai các cuộc điều tra thống kê khoa học và công nghệ của địa phương;</w:t>
      </w:r>
    </w:p>
    <w:p w14:paraId="47D913BD"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g) Quản lý, xây dựng và phát triển các nguồn tin khoa học và công nghệ của địa phương; tham gia Liên hợp thư viện Việt Nam về các nguồn tin khoa học và công nghệ;</w:t>
      </w:r>
    </w:p>
    <w:p w14:paraId="6DD705EF"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 xml:space="preserve">h) Tổ chức các chợ công nghệ - thiết bị, các trung tâm, sàn giao dịch thông </w:t>
      </w:r>
      <w:r w:rsidRPr="00214704">
        <w:rPr>
          <w:rFonts w:ascii="Times New Roman" w:hAnsi="Times New Roman"/>
          <w:color w:val="0D0D0D"/>
          <w:lang w:val="sv-SE"/>
        </w:rPr>
        <w:lastRenderedPageBreak/>
        <w:t>tin công nghệ trực tiếp và trên mạng Internet, triển lãm, hội chợ khoa học và công nghệ; phổ biến, xuất bản ấn phẩm và cung cấp thông tin khoa học và công nghệ;</w:t>
      </w:r>
    </w:p>
    <w:p w14:paraId="6D0B9E94"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i) Tổ chức hoạt động dịch vụ trong lĩnh vực thông tin, thư viện, thống kê, cơ sở dữ liệu về khoa học và công nghệ; in ấn, số hóa; tổ chức các sự kiện khoa học và công nghệ.</w:t>
      </w:r>
    </w:p>
    <w:p w14:paraId="71CF7E3C"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20. Về dịch vụ sự nghiệp công</w:t>
      </w:r>
    </w:p>
    <w:p w14:paraId="402AC858"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a) Hướng dẫn các tổ chức sự nghiệp thực hiện dịch vụ sự nghiệp công trong lĩnh vực khoa học và công nghệ trên địa bàn;</w:t>
      </w:r>
    </w:p>
    <w:p w14:paraId="4454BE3F"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b) Tổ chức thực hiện các quy trình, thủ tục, định mức kinh tế - kỹ thuật đối với các hoạt động cung ứng dịch vụ sự nghiệp công thuộc lĩnh vực khoa học và công nghệ;</w:t>
      </w:r>
    </w:p>
    <w:p w14:paraId="02134E68"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 xml:space="preserve">c) Hướng dẫn, tạo điều kiện hỗ trợ cho các tổ chức thực hiện dịch vụ sự nghiệp công về khoa học và công nghệ theo quy định của pháp luật. </w:t>
      </w:r>
    </w:p>
    <w:p w14:paraId="39B3A541"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21. Quản lý, khuyến khích, hỗ trợ phát triển doanh nghiệp, hợp tác xã, kinh tế tập thể, kinh tế tư nhân trong lĩnh vực khoa học và công nghệ hoạt động trên địa bàn.</w:t>
      </w:r>
    </w:p>
    <w:p w14:paraId="3BD76E4E"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22. Thực hiện hợp tác quốc tế về khoa học và công nghệ theo quy định của pháp luật và theo phân công, phân cấp hoặc ủy quyền của Ủy ban nhân dân Thành phố và của cơ quan nhà nước cấp trên.</w:t>
      </w:r>
    </w:p>
    <w:p w14:paraId="52AF7FF3"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23. Thực hiện công tác thanh tra, kiểm tra, giải quyết khiếu nại, tố cáo trong lĩnh vực khoa học và công nghệ theo quy định của pháp luật và theo sự phân công, phân cấp hoặc ủy quyền của Ủy ban nhân dân Thành phố; tổ chức việc tiếp công dân và thực hiện các quy định về phòng, chống tham nhũng, tiêu cực, các quy định về thực hành tiết kiệm, chống lãng phí; xử lý theo thẩm quyền hoặc kiến nghị cơ quan có thẩm quyền xử lý các vi phạm pháp luật trong lĩnh vực khoa học và công nghệ theo quy định của pháp luật.</w:t>
      </w:r>
    </w:p>
    <w:p w14:paraId="31CC7069"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24. Quy định cụ thể chức năng, nhiệm vụ, quyền hạn của các phòng chuyên môn, nghiệp vụ và tương đương thuộc Sở Khoa học và Công nghệ thành phố Hà Nội theo hướng dẫn của Bộ Khoa học và Công nghệ và quy định, phân cấp của Ủy ban nhân dân Thành phố.</w:t>
      </w:r>
    </w:p>
    <w:p w14:paraId="0B012B8A"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25. Quản lý về tổ chức bộ máy, biên chế công chức, cơ cấu ngạch công chức, vị trí việc làm, cơ cấu viên chức theo chức danh nghề nghiệp và số lượng người làm việc trong các đơn vị sự nghiệp công lập thuộc Sở; thực hiện chế độ tiền lương và chính sách, chế độ đãi ngộ, đào tạo, bồi dưỡng, khen thưởng, kỷ luật đối với công chức, viên chức và người lao động thuộc phạm vi quản lý theo quy định của pháp luật và theo sự phân công hoặc ủy quyền của Ủy ban nhân dân Thành phố.</w:t>
      </w:r>
    </w:p>
    <w:p w14:paraId="46EFF3DF"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26. Quản lý, hướng dẫn, kiểm tra hoạt động của các hội, các tổ chức phi chính phủ hoạt động trong lĩnh vực khoa học và công nghệ thuộc thẩm quyền của địa phương theo quy định của pháp luật.</w:t>
      </w:r>
    </w:p>
    <w:p w14:paraId="7E6B8853"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lastRenderedPageBreak/>
        <w:t>27. Quản lý và chịu trách nhiệm về tài chính, tài sản được giao theo quy định của pháp luật và theo phân công hoặc ủy quyền của Ủy ban nhân dân Thành phố.</w:t>
      </w:r>
    </w:p>
    <w:p w14:paraId="7E59E1F1"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28. Thực hiện công tác thông tin, báo cáo định kỳ và đột xuất về tình hình thực hiện nhiệm vụ được giao với Ủy ban nhân dân Thành phố, Bộ Khoa học và Công nghệ.</w:t>
      </w:r>
    </w:p>
    <w:p w14:paraId="593DDC40" w14:textId="77777777"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29. Tài trợ các nhiệm vụ khoa học và công nghệ; hỗ trợ các hoạt động nâng cao năng lực khoa học và công nghệ Thành phố; thực hiện các nhiệm vụ khác do Ủy ban nhân dân Thành phố, Chủ tịch Ủy ban nhân dân Thành phố giao và theo quy định của pháp luật.</w:t>
      </w:r>
    </w:p>
    <w:p w14:paraId="4964091D" w14:textId="35376D46" w:rsidR="00705DC4" w:rsidRPr="00214704" w:rsidRDefault="00705DC4" w:rsidP="00214704">
      <w:pPr>
        <w:pStyle w:val="Style1"/>
        <w:widowControl w:val="0"/>
        <w:rPr>
          <w:rFonts w:ascii="Times New Roman" w:hAnsi="Times New Roman"/>
          <w:color w:val="0D0D0D"/>
          <w:lang w:val="sv-SE"/>
        </w:rPr>
      </w:pPr>
      <w:r w:rsidRPr="00214704">
        <w:rPr>
          <w:rFonts w:ascii="Times New Roman" w:hAnsi="Times New Roman"/>
          <w:color w:val="0D0D0D"/>
          <w:lang w:val="sv-SE"/>
        </w:rPr>
        <w:t>30. Thực hiện các nhiệm vụ khác theo quy định của pháp luật và phân công, phân cấp của Ủy ban nhân dân Thành phố, Chủ tịch Ủy ban nhân dân Thành phố và cơ quan nhà nước cấp trên.</w:t>
      </w:r>
    </w:p>
    <w:p w14:paraId="0BE73279" w14:textId="77777777" w:rsidR="00B85D73" w:rsidRPr="00214704" w:rsidRDefault="00B85D73" w:rsidP="00214704">
      <w:pPr>
        <w:widowControl w:val="0"/>
        <w:spacing w:before="120"/>
        <w:ind w:firstLine="567"/>
        <w:jc w:val="both"/>
        <w:rPr>
          <w:b/>
          <w:sz w:val="28"/>
          <w:szCs w:val="28"/>
        </w:rPr>
      </w:pPr>
      <w:r w:rsidRPr="00214704">
        <w:rPr>
          <w:b/>
          <w:sz w:val="28"/>
          <w:szCs w:val="28"/>
        </w:rPr>
        <w:t>2. Cơ cấu tổ chức, biên chế, số lượng cấp phó</w:t>
      </w:r>
    </w:p>
    <w:p w14:paraId="3F880D5F" w14:textId="77777777" w:rsidR="00B85D73" w:rsidRPr="00214704" w:rsidRDefault="00B85D73" w:rsidP="00214704">
      <w:pPr>
        <w:widowControl w:val="0"/>
        <w:spacing w:before="120"/>
        <w:ind w:firstLine="567"/>
        <w:jc w:val="both"/>
        <w:rPr>
          <w:b/>
          <w:sz w:val="28"/>
          <w:szCs w:val="28"/>
        </w:rPr>
      </w:pPr>
      <w:r w:rsidRPr="00214704">
        <w:rPr>
          <w:b/>
          <w:sz w:val="28"/>
          <w:szCs w:val="28"/>
        </w:rPr>
        <w:t>2.1. Cơ cấu lãnh đạo Sở</w:t>
      </w:r>
    </w:p>
    <w:p w14:paraId="6175BEF1" w14:textId="6AB86859" w:rsidR="00B85D73" w:rsidRPr="00214704" w:rsidRDefault="00220EF6" w:rsidP="00214704">
      <w:pPr>
        <w:pStyle w:val="NormalWeb"/>
        <w:widowControl w:val="0"/>
        <w:shd w:val="clear" w:color="auto" w:fill="FFFFFF"/>
        <w:spacing w:before="120" w:beforeAutospacing="0" w:after="0" w:afterAutospacing="0"/>
        <w:ind w:firstLine="567"/>
        <w:jc w:val="both"/>
        <w:rPr>
          <w:sz w:val="28"/>
          <w:szCs w:val="28"/>
        </w:rPr>
      </w:pPr>
      <w:r w:rsidRPr="00214704">
        <w:rPr>
          <w:sz w:val="28"/>
          <w:szCs w:val="28"/>
          <w:lang w:val="vi-VN"/>
        </w:rPr>
        <w:t>Sở Khoa học và Công nghệ</w:t>
      </w:r>
      <w:r w:rsidR="00B85D73" w:rsidRPr="00214704">
        <w:rPr>
          <w:sz w:val="28"/>
          <w:szCs w:val="28"/>
          <w:lang w:val="vi-VN"/>
        </w:rPr>
        <w:t xml:space="preserve"> thành phố Hà Nội có Giám đốc và </w:t>
      </w:r>
      <w:r w:rsidR="00705DC4" w:rsidRPr="00214704">
        <w:rPr>
          <w:sz w:val="28"/>
          <w:szCs w:val="28"/>
        </w:rPr>
        <w:t>các</w:t>
      </w:r>
      <w:r w:rsidR="00B85D73" w:rsidRPr="00214704">
        <w:rPr>
          <w:sz w:val="28"/>
          <w:szCs w:val="28"/>
          <w:lang w:val="vi-VN"/>
        </w:rPr>
        <w:t xml:space="preserve"> Phó Giám đốc</w:t>
      </w:r>
      <w:r w:rsidR="00B85D73" w:rsidRPr="00214704">
        <w:rPr>
          <w:sz w:val="28"/>
          <w:szCs w:val="28"/>
        </w:rPr>
        <w:t xml:space="preserve">. Hiện </w:t>
      </w:r>
      <w:r w:rsidRPr="00214704">
        <w:rPr>
          <w:sz w:val="28"/>
          <w:szCs w:val="28"/>
        </w:rPr>
        <w:t>Sở Khoa học và Công nghệ</w:t>
      </w:r>
      <w:r w:rsidR="00602805" w:rsidRPr="00214704">
        <w:rPr>
          <w:sz w:val="28"/>
          <w:szCs w:val="28"/>
        </w:rPr>
        <w:t xml:space="preserve"> </w:t>
      </w:r>
      <w:r w:rsidR="00B85D73" w:rsidRPr="00214704">
        <w:rPr>
          <w:sz w:val="28"/>
          <w:szCs w:val="28"/>
        </w:rPr>
        <w:t xml:space="preserve">có </w:t>
      </w:r>
      <w:r w:rsidR="006973D7" w:rsidRPr="00214704">
        <w:rPr>
          <w:sz w:val="28"/>
          <w:szCs w:val="28"/>
        </w:rPr>
        <w:t>Giám đốc và 0</w:t>
      </w:r>
      <w:r w:rsidR="00705DC4" w:rsidRPr="00214704">
        <w:rPr>
          <w:sz w:val="28"/>
          <w:szCs w:val="28"/>
        </w:rPr>
        <w:t>4</w:t>
      </w:r>
      <w:r w:rsidR="00B85D73" w:rsidRPr="00214704">
        <w:rPr>
          <w:sz w:val="28"/>
          <w:szCs w:val="28"/>
        </w:rPr>
        <w:t xml:space="preserve"> Phó Giám đốc</w:t>
      </w:r>
      <w:r w:rsidR="00705DC4" w:rsidRPr="00214704">
        <w:rPr>
          <w:sz w:val="28"/>
          <w:szCs w:val="28"/>
        </w:rPr>
        <w:t>.</w:t>
      </w:r>
    </w:p>
    <w:p w14:paraId="7D2AFDB0" w14:textId="1F06832B" w:rsidR="00B85D73" w:rsidRPr="00214704" w:rsidRDefault="00B85D73" w:rsidP="00214704">
      <w:pPr>
        <w:pStyle w:val="NormalWeb"/>
        <w:widowControl w:val="0"/>
        <w:shd w:val="clear" w:color="auto" w:fill="FFFFFF"/>
        <w:spacing w:before="120" w:beforeAutospacing="0" w:after="0" w:afterAutospacing="0"/>
        <w:ind w:firstLine="567"/>
        <w:rPr>
          <w:b/>
          <w:sz w:val="28"/>
          <w:szCs w:val="28"/>
        </w:rPr>
      </w:pPr>
      <w:r w:rsidRPr="00214704">
        <w:rPr>
          <w:b/>
          <w:sz w:val="28"/>
          <w:szCs w:val="28"/>
        </w:rPr>
        <w:t xml:space="preserve">2.2. </w:t>
      </w:r>
      <w:r w:rsidRPr="00214704">
        <w:rPr>
          <w:b/>
          <w:sz w:val="28"/>
          <w:szCs w:val="28"/>
          <w:lang w:val="vi-VN"/>
        </w:rPr>
        <w:t xml:space="preserve">Các </w:t>
      </w:r>
      <w:r w:rsidR="00965C04" w:rsidRPr="00214704">
        <w:rPr>
          <w:b/>
          <w:sz w:val="28"/>
          <w:szCs w:val="28"/>
          <w:lang w:val="vi-VN"/>
        </w:rPr>
        <w:t xml:space="preserve">phòng và tương đương </w:t>
      </w:r>
      <w:r w:rsidRPr="00214704">
        <w:rPr>
          <w:b/>
          <w:sz w:val="28"/>
          <w:szCs w:val="28"/>
          <w:lang w:val="vi-VN"/>
        </w:rPr>
        <w:t xml:space="preserve">thuộc </w:t>
      </w:r>
      <w:r w:rsidR="00220EF6" w:rsidRPr="00214704">
        <w:rPr>
          <w:b/>
          <w:sz w:val="28"/>
          <w:szCs w:val="28"/>
          <w:lang w:val="vi-VN"/>
        </w:rPr>
        <w:t>Sở Khoa học và Công nghệ</w:t>
      </w:r>
    </w:p>
    <w:p w14:paraId="7553367B" w14:textId="4BF098E0" w:rsidR="00B85D73" w:rsidRPr="00214704" w:rsidRDefault="00965C04" w:rsidP="00214704">
      <w:pPr>
        <w:pStyle w:val="NormalWeb"/>
        <w:widowControl w:val="0"/>
        <w:shd w:val="clear" w:color="auto" w:fill="FFFFFF"/>
        <w:spacing w:before="120" w:beforeAutospacing="0" w:after="0" w:afterAutospacing="0"/>
        <w:ind w:firstLine="567"/>
        <w:rPr>
          <w:sz w:val="28"/>
          <w:szCs w:val="28"/>
        </w:rPr>
      </w:pPr>
      <w:r w:rsidRPr="00214704">
        <w:rPr>
          <w:spacing w:val="-4"/>
          <w:sz w:val="28"/>
          <w:szCs w:val="28"/>
        </w:rPr>
        <w:t xml:space="preserve">Theo Quyết định số 23/2025/QĐ-UBND ngày 28/02/2025 UBND thành phố Hà Nội </w:t>
      </w:r>
      <w:r w:rsidR="00220EF6" w:rsidRPr="00214704">
        <w:rPr>
          <w:sz w:val="28"/>
          <w:szCs w:val="28"/>
        </w:rPr>
        <w:t>Sở Khoa học và Công nghệ</w:t>
      </w:r>
      <w:r w:rsidR="00B85D73" w:rsidRPr="00214704">
        <w:rPr>
          <w:sz w:val="28"/>
          <w:szCs w:val="28"/>
        </w:rPr>
        <w:t xml:space="preserve"> gồm:</w:t>
      </w:r>
    </w:p>
    <w:p w14:paraId="6D61603C" w14:textId="21A846E7" w:rsidR="00705DC4" w:rsidRPr="00214704" w:rsidRDefault="00705DC4" w:rsidP="00214704">
      <w:pPr>
        <w:pStyle w:val="NormalWeb"/>
        <w:widowControl w:val="0"/>
        <w:shd w:val="clear" w:color="auto" w:fill="FFFFFF"/>
        <w:spacing w:before="120" w:beforeAutospacing="0" w:after="0" w:afterAutospacing="0"/>
        <w:ind w:firstLine="567"/>
        <w:jc w:val="both"/>
        <w:rPr>
          <w:sz w:val="28"/>
          <w:szCs w:val="28"/>
          <w:lang w:val="vi-VN"/>
        </w:rPr>
      </w:pPr>
      <w:r w:rsidRPr="00214704">
        <w:rPr>
          <w:sz w:val="28"/>
          <w:szCs w:val="28"/>
        </w:rPr>
        <w:t>(1</w:t>
      </w:r>
      <w:r w:rsidRPr="00214704">
        <w:rPr>
          <w:sz w:val="28"/>
          <w:szCs w:val="28"/>
          <w:lang w:val="vi-VN"/>
        </w:rPr>
        <w:t>) Văn phòng;</w:t>
      </w:r>
    </w:p>
    <w:p w14:paraId="4BB5E0B2" w14:textId="2EB7A0A0" w:rsidR="00705DC4" w:rsidRPr="00214704" w:rsidRDefault="00705DC4" w:rsidP="00214704">
      <w:pPr>
        <w:pStyle w:val="NormalWeb"/>
        <w:widowControl w:val="0"/>
        <w:shd w:val="clear" w:color="auto" w:fill="FFFFFF"/>
        <w:spacing w:before="120" w:beforeAutospacing="0" w:after="0" w:afterAutospacing="0"/>
        <w:ind w:firstLine="567"/>
        <w:jc w:val="both"/>
        <w:rPr>
          <w:sz w:val="28"/>
          <w:szCs w:val="28"/>
          <w:lang w:val="vi-VN"/>
        </w:rPr>
      </w:pPr>
      <w:r w:rsidRPr="00214704">
        <w:rPr>
          <w:sz w:val="28"/>
          <w:szCs w:val="28"/>
        </w:rPr>
        <w:t>(2</w:t>
      </w:r>
      <w:r w:rsidRPr="00214704">
        <w:rPr>
          <w:sz w:val="28"/>
          <w:szCs w:val="28"/>
          <w:lang w:val="vi-VN"/>
        </w:rPr>
        <w:t xml:space="preserve">) Thanh tra; </w:t>
      </w:r>
    </w:p>
    <w:p w14:paraId="1B79F318" w14:textId="6DC24450" w:rsidR="00705DC4" w:rsidRPr="00214704" w:rsidRDefault="00705DC4" w:rsidP="00214704">
      <w:pPr>
        <w:pStyle w:val="NormalWeb"/>
        <w:widowControl w:val="0"/>
        <w:shd w:val="clear" w:color="auto" w:fill="FFFFFF"/>
        <w:spacing w:before="120" w:beforeAutospacing="0" w:after="0" w:afterAutospacing="0"/>
        <w:ind w:firstLine="567"/>
        <w:jc w:val="both"/>
        <w:rPr>
          <w:sz w:val="28"/>
          <w:szCs w:val="28"/>
          <w:lang w:val="vi-VN"/>
        </w:rPr>
      </w:pPr>
      <w:r w:rsidRPr="00214704">
        <w:rPr>
          <w:sz w:val="28"/>
          <w:szCs w:val="28"/>
        </w:rPr>
        <w:t>(3</w:t>
      </w:r>
      <w:r w:rsidRPr="00214704">
        <w:rPr>
          <w:sz w:val="28"/>
          <w:szCs w:val="28"/>
          <w:lang w:val="vi-VN"/>
        </w:rPr>
        <w:t>) Phòng Khoa học và Sở hữu trí tuệ;</w:t>
      </w:r>
    </w:p>
    <w:p w14:paraId="306F9ECF" w14:textId="0CF927AF" w:rsidR="00705DC4" w:rsidRPr="00214704" w:rsidRDefault="00705DC4" w:rsidP="00214704">
      <w:pPr>
        <w:pStyle w:val="NormalWeb"/>
        <w:widowControl w:val="0"/>
        <w:shd w:val="clear" w:color="auto" w:fill="FFFFFF"/>
        <w:spacing w:before="120" w:beforeAutospacing="0" w:after="0" w:afterAutospacing="0"/>
        <w:ind w:firstLine="567"/>
        <w:jc w:val="both"/>
        <w:rPr>
          <w:sz w:val="28"/>
          <w:szCs w:val="28"/>
          <w:lang w:val="vi-VN"/>
        </w:rPr>
      </w:pPr>
      <w:r w:rsidRPr="00214704">
        <w:rPr>
          <w:sz w:val="28"/>
          <w:szCs w:val="28"/>
        </w:rPr>
        <w:t>(4</w:t>
      </w:r>
      <w:r w:rsidRPr="00214704">
        <w:rPr>
          <w:sz w:val="28"/>
          <w:szCs w:val="28"/>
          <w:lang w:val="vi-VN"/>
        </w:rPr>
        <w:t>) Phòng Công nghệ và Kinh tế số;</w:t>
      </w:r>
    </w:p>
    <w:p w14:paraId="452C42CA" w14:textId="6ABEA1A5" w:rsidR="00705DC4" w:rsidRPr="00214704" w:rsidRDefault="00705DC4" w:rsidP="00214704">
      <w:pPr>
        <w:pStyle w:val="NormalWeb"/>
        <w:widowControl w:val="0"/>
        <w:shd w:val="clear" w:color="auto" w:fill="FFFFFF"/>
        <w:spacing w:before="120" w:beforeAutospacing="0" w:after="0" w:afterAutospacing="0"/>
        <w:ind w:firstLine="567"/>
        <w:jc w:val="both"/>
        <w:rPr>
          <w:sz w:val="28"/>
          <w:szCs w:val="28"/>
          <w:lang w:val="vi-VN"/>
        </w:rPr>
      </w:pPr>
      <w:r w:rsidRPr="00214704">
        <w:rPr>
          <w:sz w:val="28"/>
          <w:szCs w:val="28"/>
        </w:rPr>
        <w:t>(5</w:t>
      </w:r>
      <w:r w:rsidRPr="00214704">
        <w:rPr>
          <w:sz w:val="28"/>
          <w:szCs w:val="28"/>
          <w:lang w:val="vi-VN"/>
        </w:rPr>
        <w:t>) Phòng Chuyển đổi số;</w:t>
      </w:r>
    </w:p>
    <w:p w14:paraId="4E0B262F" w14:textId="3C56AE95" w:rsidR="00705DC4" w:rsidRPr="00214704" w:rsidRDefault="00705DC4" w:rsidP="00214704">
      <w:pPr>
        <w:pStyle w:val="NormalWeb"/>
        <w:widowControl w:val="0"/>
        <w:shd w:val="clear" w:color="auto" w:fill="FFFFFF"/>
        <w:spacing w:before="120" w:beforeAutospacing="0" w:after="0" w:afterAutospacing="0"/>
        <w:ind w:firstLine="567"/>
        <w:jc w:val="both"/>
        <w:rPr>
          <w:sz w:val="28"/>
          <w:szCs w:val="28"/>
          <w:lang w:val="vi-VN"/>
        </w:rPr>
      </w:pPr>
      <w:r w:rsidRPr="00214704">
        <w:rPr>
          <w:sz w:val="28"/>
          <w:szCs w:val="28"/>
        </w:rPr>
        <w:t>(6</w:t>
      </w:r>
      <w:r w:rsidRPr="00214704">
        <w:rPr>
          <w:sz w:val="28"/>
          <w:szCs w:val="28"/>
          <w:lang w:val="vi-VN"/>
        </w:rPr>
        <w:t>) Phòng Bưu chính, Viễn thông;</w:t>
      </w:r>
    </w:p>
    <w:p w14:paraId="1CC4BB02" w14:textId="602A9CD1" w:rsidR="00705DC4" w:rsidRPr="00214704" w:rsidRDefault="00705DC4" w:rsidP="00214704">
      <w:pPr>
        <w:pStyle w:val="NormalWeb"/>
        <w:widowControl w:val="0"/>
        <w:shd w:val="clear" w:color="auto" w:fill="FFFFFF"/>
        <w:spacing w:before="120" w:beforeAutospacing="0" w:after="0" w:afterAutospacing="0"/>
        <w:ind w:firstLine="567"/>
        <w:jc w:val="both"/>
        <w:rPr>
          <w:sz w:val="28"/>
          <w:szCs w:val="28"/>
          <w:lang w:val="vi-VN"/>
        </w:rPr>
      </w:pPr>
      <w:r w:rsidRPr="00214704">
        <w:rPr>
          <w:sz w:val="28"/>
          <w:szCs w:val="28"/>
        </w:rPr>
        <w:t>(7</w:t>
      </w:r>
      <w:r w:rsidRPr="00214704">
        <w:rPr>
          <w:sz w:val="28"/>
          <w:szCs w:val="28"/>
          <w:lang w:val="vi-VN"/>
        </w:rPr>
        <w:t>) Phòng Tiêu chuẩn, Đo lường, Chất lượng và An toàn bức xạ;</w:t>
      </w:r>
    </w:p>
    <w:p w14:paraId="4246FEB6" w14:textId="6F3047E7" w:rsidR="00705DC4" w:rsidRPr="00214704" w:rsidRDefault="00705DC4" w:rsidP="00214704">
      <w:pPr>
        <w:pStyle w:val="NormalWeb"/>
        <w:widowControl w:val="0"/>
        <w:shd w:val="clear" w:color="auto" w:fill="FFFFFF"/>
        <w:spacing w:before="120" w:beforeAutospacing="0" w:after="0" w:afterAutospacing="0"/>
        <w:ind w:firstLine="567"/>
        <w:jc w:val="both"/>
        <w:rPr>
          <w:sz w:val="28"/>
          <w:szCs w:val="28"/>
          <w:lang w:val="vi-VN"/>
        </w:rPr>
      </w:pPr>
      <w:r w:rsidRPr="00214704">
        <w:rPr>
          <w:sz w:val="28"/>
          <w:szCs w:val="28"/>
        </w:rPr>
        <w:t>(8</w:t>
      </w:r>
      <w:r w:rsidRPr="00214704">
        <w:rPr>
          <w:sz w:val="28"/>
          <w:szCs w:val="28"/>
          <w:lang w:val="vi-VN"/>
        </w:rPr>
        <w:t>) Phòng Đổi mới sáng tạo.</w:t>
      </w:r>
    </w:p>
    <w:p w14:paraId="039EA014" w14:textId="53890E26" w:rsidR="00965C04" w:rsidRPr="00214704" w:rsidRDefault="00B85D73" w:rsidP="00214704">
      <w:pPr>
        <w:pStyle w:val="NormalWeb"/>
        <w:widowControl w:val="0"/>
        <w:shd w:val="clear" w:color="auto" w:fill="FFFFFF"/>
        <w:spacing w:before="120" w:beforeAutospacing="0" w:after="0" w:afterAutospacing="0"/>
        <w:ind w:firstLine="567"/>
        <w:rPr>
          <w:b/>
          <w:sz w:val="28"/>
          <w:szCs w:val="28"/>
        </w:rPr>
      </w:pPr>
      <w:r w:rsidRPr="00214704">
        <w:rPr>
          <w:b/>
          <w:sz w:val="28"/>
          <w:szCs w:val="28"/>
        </w:rPr>
        <w:t xml:space="preserve">2.3. </w:t>
      </w:r>
      <w:r w:rsidR="00965C04" w:rsidRPr="00214704">
        <w:rPr>
          <w:b/>
          <w:sz w:val="28"/>
          <w:szCs w:val="28"/>
        </w:rPr>
        <w:t>Các đơn vị sự nghiệp công lập trực thuộc Sở</w:t>
      </w:r>
    </w:p>
    <w:p w14:paraId="0313E201" w14:textId="783ED219" w:rsidR="00965C04" w:rsidRPr="00214704" w:rsidRDefault="00965C04" w:rsidP="00214704">
      <w:pPr>
        <w:pStyle w:val="NormalWeb"/>
        <w:widowControl w:val="0"/>
        <w:shd w:val="clear" w:color="auto" w:fill="FFFFFF"/>
        <w:spacing w:before="120" w:beforeAutospacing="0" w:after="0" w:afterAutospacing="0"/>
        <w:ind w:firstLine="567"/>
        <w:jc w:val="both"/>
        <w:rPr>
          <w:sz w:val="28"/>
          <w:szCs w:val="28"/>
        </w:rPr>
      </w:pPr>
      <w:r w:rsidRPr="00214704">
        <w:rPr>
          <w:sz w:val="28"/>
          <w:szCs w:val="28"/>
        </w:rPr>
        <w:t>(1) Trung tâm Dữ liệu nhà nước;</w:t>
      </w:r>
    </w:p>
    <w:p w14:paraId="2CD1E77A" w14:textId="774635A0" w:rsidR="00965C04" w:rsidRPr="00214704" w:rsidRDefault="00965C04" w:rsidP="00214704">
      <w:pPr>
        <w:pStyle w:val="NormalWeb"/>
        <w:widowControl w:val="0"/>
        <w:shd w:val="clear" w:color="auto" w:fill="FFFFFF"/>
        <w:spacing w:before="120" w:beforeAutospacing="0" w:after="0" w:afterAutospacing="0"/>
        <w:ind w:firstLine="567"/>
        <w:jc w:val="both"/>
        <w:rPr>
          <w:sz w:val="28"/>
          <w:szCs w:val="28"/>
        </w:rPr>
      </w:pPr>
      <w:r w:rsidRPr="00214704">
        <w:rPr>
          <w:sz w:val="28"/>
          <w:szCs w:val="28"/>
        </w:rPr>
        <w:t>(2) Trung tâm Thông tin và Thống kê Khoa học và Công nghệ;</w:t>
      </w:r>
    </w:p>
    <w:p w14:paraId="0BAA061F" w14:textId="0315607B" w:rsidR="00965C04" w:rsidRPr="00214704" w:rsidRDefault="00965C04" w:rsidP="00214704">
      <w:pPr>
        <w:pStyle w:val="NormalWeb"/>
        <w:widowControl w:val="0"/>
        <w:shd w:val="clear" w:color="auto" w:fill="FFFFFF"/>
        <w:spacing w:before="120" w:beforeAutospacing="0" w:after="0" w:afterAutospacing="0"/>
        <w:ind w:firstLine="567"/>
        <w:jc w:val="both"/>
        <w:rPr>
          <w:sz w:val="28"/>
          <w:szCs w:val="28"/>
        </w:rPr>
      </w:pPr>
      <w:r w:rsidRPr="00214704">
        <w:rPr>
          <w:sz w:val="28"/>
          <w:szCs w:val="28"/>
        </w:rPr>
        <w:t>(3) Trung tâm Ứng dụng tiến bộ Khoa học và Công nghệ;</w:t>
      </w:r>
    </w:p>
    <w:p w14:paraId="14B992BB" w14:textId="574D4BF1" w:rsidR="00965C04" w:rsidRPr="00214704" w:rsidRDefault="00965C04" w:rsidP="00214704">
      <w:pPr>
        <w:pStyle w:val="NormalWeb"/>
        <w:widowControl w:val="0"/>
        <w:shd w:val="clear" w:color="auto" w:fill="FFFFFF"/>
        <w:spacing w:before="120" w:beforeAutospacing="0" w:after="0" w:afterAutospacing="0"/>
        <w:ind w:firstLine="567"/>
        <w:jc w:val="both"/>
        <w:rPr>
          <w:noProof/>
          <w:sz w:val="28"/>
          <w:szCs w:val="28"/>
        </w:rPr>
      </w:pPr>
      <w:r w:rsidRPr="00214704">
        <w:rPr>
          <w:sz w:val="28"/>
          <w:szCs w:val="28"/>
        </w:rPr>
        <w:t>(4) Trung tâm Chuyển</w:t>
      </w:r>
      <w:r w:rsidRPr="00214704">
        <w:rPr>
          <w:noProof/>
          <w:sz w:val="28"/>
          <w:szCs w:val="28"/>
        </w:rPr>
        <w:t xml:space="preserve"> đổi số và Đào tạo thông tin truyền thông.</w:t>
      </w:r>
    </w:p>
    <w:p w14:paraId="4593AD5A" w14:textId="4B674513" w:rsidR="00B85D73" w:rsidRPr="00214704" w:rsidRDefault="00B85D73" w:rsidP="00214704">
      <w:pPr>
        <w:pStyle w:val="NormalWeb"/>
        <w:widowControl w:val="0"/>
        <w:shd w:val="clear" w:color="auto" w:fill="FFFFFF"/>
        <w:spacing w:before="120" w:beforeAutospacing="0" w:after="0" w:afterAutospacing="0"/>
        <w:ind w:firstLine="567"/>
        <w:rPr>
          <w:b/>
          <w:sz w:val="28"/>
          <w:szCs w:val="28"/>
        </w:rPr>
      </w:pPr>
      <w:r w:rsidRPr="00214704">
        <w:rPr>
          <w:b/>
          <w:sz w:val="28"/>
          <w:szCs w:val="28"/>
        </w:rPr>
        <w:t>2.4.</w:t>
      </w:r>
      <w:r w:rsidRPr="00214704">
        <w:rPr>
          <w:b/>
          <w:sz w:val="28"/>
          <w:szCs w:val="28"/>
          <w:lang w:val="vi-VN"/>
        </w:rPr>
        <w:t xml:space="preserve"> Biên chế</w:t>
      </w:r>
    </w:p>
    <w:p w14:paraId="6F2CB02C" w14:textId="77777777" w:rsidR="008B7FBB" w:rsidRPr="008B7FBB" w:rsidRDefault="008B7FBB" w:rsidP="008B7FBB">
      <w:pPr>
        <w:shd w:val="clear" w:color="auto" w:fill="FFFFFF"/>
        <w:spacing w:before="80" w:after="80"/>
        <w:ind w:firstLine="567"/>
        <w:jc w:val="both"/>
        <w:rPr>
          <w:spacing w:val="-2"/>
          <w:sz w:val="28"/>
          <w:szCs w:val="28"/>
          <w:lang w:val="sv-SE"/>
        </w:rPr>
      </w:pPr>
      <w:r w:rsidRPr="008B7FBB">
        <w:rPr>
          <w:spacing w:val="-2"/>
          <w:sz w:val="28"/>
          <w:szCs w:val="28"/>
          <w:lang w:val="sv-SE"/>
        </w:rPr>
        <w:t>Biên</w:t>
      </w:r>
      <w:r w:rsidRPr="008B7FBB">
        <w:rPr>
          <w:spacing w:val="-2"/>
          <w:sz w:val="28"/>
          <w:szCs w:val="28"/>
          <w:lang w:val="vi-VN"/>
        </w:rPr>
        <w:t xml:space="preserve"> chế của Sở Khoa học và Công nghệ được giao theo</w:t>
      </w:r>
      <w:r w:rsidRPr="008B7FBB">
        <w:rPr>
          <w:spacing w:val="-2"/>
          <w:sz w:val="28"/>
          <w:szCs w:val="28"/>
          <w:lang w:val="sv-SE"/>
        </w:rPr>
        <w:t xml:space="preserve"> Quyết định số 1146/QĐ-UBND ngày 28</w:t>
      </w:r>
      <w:r w:rsidRPr="008B7FBB">
        <w:rPr>
          <w:spacing w:val="-2"/>
          <w:sz w:val="28"/>
          <w:szCs w:val="28"/>
          <w:lang w:val="vi-VN"/>
        </w:rPr>
        <w:t xml:space="preserve">/02/2025 </w:t>
      </w:r>
      <w:r w:rsidRPr="008B7FBB">
        <w:rPr>
          <w:spacing w:val="-2"/>
          <w:sz w:val="28"/>
          <w:szCs w:val="28"/>
          <w:lang w:val="sv-SE"/>
        </w:rPr>
        <w:t xml:space="preserve">của UBND thành phố Hà Nội về việc giao chỉ </w:t>
      </w:r>
      <w:r w:rsidRPr="008B7FBB">
        <w:rPr>
          <w:spacing w:val="-2"/>
          <w:sz w:val="28"/>
          <w:szCs w:val="28"/>
          <w:lang w:val="sv-SE"/>
        </w:rPr>
        <w:lastRenderedPageBreak/>
        <w:t>tiêu Kế hoạch biên</w:t>
      </w:r>
      <w:r w:rsidRPr="008B7FBB">
        <w:rPr>
          <w:spacing w:val="-2"/>
          <w:sz w:val="28"/>
          <w:szCs w:val="28"/>
          <w:lang w:val="vi-VN"/>
        </w:rPr>
        <w:t xml:space="preserve"> chế hành chính, sự nghiệp năm 2025 của các cơ quan, tổ chức hành chính, đơn vị sự nghiệp công lập và UBND quận, huyện, thị xã thuộc thành phố Hà Nội</w:t>
      </w:r>
      <w:r w:rsidRPr="008B7FBB">
        <w:rPr>
          <w:spacing w:val="-2"/>
          <w:sz w:val="28"/>
          <w:szCs w:val="28"/>
          <w:lang w:val="sv-SE"/>
        </w:rPr>
        <w:t>;</w:t>
      </w:r>
    </w:p>
    <w:p w14:paraId="206F8797" w14:textId="77777777" w:rsidR="008B7FBB" w:rsidRPr="008B7FBB" w:rsidRDefault="008B7FBB" w:rsidP="008B7FBB">
      <w:pPr>
        <w:shd w:val="clear" w:color="auto" w:fill="FFFFFF"/>
        <w:spacing w:before="80" w:after="80"/>
        <w:ind w:firstLine="567"/>
        <w:jc w:val="both"/>
        <w:rPr>
          <w:spacing w:val="-2"/>
          <w:sz w:val="28"/>
          <w:szCs w:val="28"/>
          <w:lang w:val="vi-VN"/>
        </w:rPr>
      </w:pPr>
      <w:r w:rsidRPr="008B7FBB">
        <w:rPr>
          <w:spacing w:val="-2"/>
          <w:sz w:val="28"/>
          <w:szCs w:val="28"/>
          <w:lang w:val="sv-SE"/>
        </w:rPr>
        <w:t>Trong</w:t>
      </w:r>
      <w:r w:rsidRPr="008B7FBB">
        <w:rPr>
          <w:spacing w:val="-2"/>
          <w:sz w:val="28"/>
          <w:szCs w:val="28"/>
          <w:lang w:val="vi-VN"/>
        </w:rPr>
        <w:t xml:space="preserve"> đó:</w:t>
      </w:r>
    </w:p>
    <w:p w14:paraId="71B16C37" w14:textId="785903D4" w:rsidR="008B7FBB" w:rsidRPr="008B7FBB" w:rsidRDefault="008B7FBB" w:rsidP="008B7FBB">
      <w:pPr>
        <w:shd w:val="clear" w:color="auto" w:fill="FFFFFF"/>
        <w:spacing w:before="80" w:after="80"/>
        <w:ind w:firstLine="567"/>
        <w:jc w:val="both"/>
        <w:rPr>
          <w:spacing w:val="-2"/>
          <w:sz w:val="28"/>
          <w:szCs w:val="28"/>
          <w:lang w:val="vi-VN"/>
        </w:rPr>
      </w:pPr>
      <w:r w:rsidRPr="008B7FBB">
        <w:rPr>
          <w:spacing w:val="-2"/>
          <w:sz w:val="28"/>
          <w:szCs w:val="28"/>
          <w:lang w:val="vi-VN"/>
        </w:rPr>
        <w:t xml:space="preserve">- </w:t>
      </w:r>
      <w:r w:rsidRPr="008B7FBB">
        <w:rPr>
          <w:spacing w:val="-2"/>
          <w:sz w:val="28"/>
          <w:szCs w:val="28"/>
          <w:lang w:val="sv-SE"/>
        </w:rPr>
        <w:t>Chỉ</w:t>
      </w:r>
      <w:r w:rsidRPr="008B7FBB">
        <w:rPr>
          <w:spacing w:val="-2"/>
          <w:sz w:val="28"/>
          <w:szCs w:val="28"/>
          <w:lang w:val="vi-VN"/>
        </w:rPr>
        <w:t xml:space="preserve"> tiêu </w:t>
      </w:r>
      <w:r w:rsidRPr="008B7FBB">
        <w:rPr>
          <w:spacing w:val="-2"/>
          <w:sz w:val="28"/>
          <w:szCs w:val="28"/>
        </w:rPr>
        <w:t>công chức, viên chức</w:t>
      </w:r>
      <w:r w:rsidRPr="008B7FBB">
        <w:rPr>
          <w:spacing w:val="-2"/>
          <w:sz w:val="28"/>
          <w:szCs w:val="28"/>
          <w:lang w:val="vi-VN"/>
        </w:rPr>
        <w:t xml:space="preserve"> được giao n</w:t>
      </w:r>
      <w:r w:rsidRPr="008B7FBB">
        <w:rPr>
          <w:spacing w:val="-2"/>
          <w:sz w:val="28"/>
          <w:szCs w:val="28"/>
          <w:lang w:val="sv-SE"/>
        </w:rPr>
        <w:t>ăm</w:t>
      </w:r>
      <w:r w:rsidRPr="008B7FBB">
        <w:rPr>
          <w:spacing w:val="-2"/>
          <w:sz w:val="28"/>
          <w:szCs w:val="28"/>
          <w:lang w:val="vi-VN"/>
        </w:rPr>
        <w:t xml:space="preserve"> 2025:</w:t>
      </w:r>
      <w:r w:rsidRPr="008B7FBB">
        <w:rPr>
          <w:spacing w:val="-2"/>
          <w:sz w:val="28"/>
          <w:szCs w:val="28"/>
          <w:lang w:val="sv-SE"/>
        </w:rPr>
        <w:t xml:space="preserve"> khối</w:t>
      </w:r>
      <w:r w:rsidRPr="008B7FBB">
        <w:rPr>
          <w:spacing w:val="-2"/>
          <w:sz w:val="28"/>
          <w:szCs w:val="28"/>
          <w:lang w:val="vi-VN"/>
        </w:rPr>
        <w:t xml:space="preserve"> hành chính </w:t>
      </w:r>
      <w:r w:rsidRPr="008B7FBB">
        <w:rPr>
          <w:spacing w:val="-2"/>
          <w:sz w:val="28"/>
          <w:szCs w:val="28"/>
          <w:lang w:val="sv-SE"/>
        </w:rPr>
        <w:t>được giao</w:t>
      </w:r>
      <w:r w:rsidRPr="008B7FBB">
        <w:rPr>
          <w:spacing w:val="-2"/>
          <w:sz w:val="28"/>
          <w:szCs w:val="28"/>
          <w:lang w:val="vi-VN"/>
        </w:rPr>
        <w:t xml:space="preserve"> 143 chỉ tiêu (trong đó:</w:t>
      </w:r>
      <w:r w:rsidRPr="008B7FBB">
        <w:rPr>
          <w:spacing w:val="-2"/>
          <w:sz w:val="28"/>
          <w:szCs w:val="28"/>
          <w:lang w:val="sv-SE"/>
        </w:rPr>
        <w:t xml:space="preserve"> 138 biên chế công chức,</w:t>
      </w:r>
      <w:r w:rsidRPr="008B7FBB">
        <w:rPr>
          <w:spacing w:val="-2"/>
          <w:sz w:val="28"/>
          <w:szCs w:val="28"/>
          <w:lang w:val="vi-VN"/>
        </w:rPr>
        <w:t xml:space="preserve"> 05 chỉ tiêu hợp đồng theo Nghị quyết số 26/2024/NQ-HĐND); khối đơ</w:t>
      </w:r>
      <w:r w:rsidRPr="008B7FBB">
        <w:rPr>
          <w:spacing w:val="-2"/>
          <w:sz w:val="28"/>
          <w:szCs w:val="28"/>
        </w:rPr>
        <w:t>n vị sự nghiệp</w:t>
      </w:r>
      <w:r w:rsidRPr="008B7FBB">
        <w:rPr>
          <w:spacing w:val="-2"/>
          <w:sz w:val="28"/>
          <w:szCs w:val="28"/>
          <w:lang w:val="vi-VN"/>
        </w:rPr>
        <w:t xml:space="preserve"> công lập là 109 chỉ tiêu (biên chế viên chức hưởng lương từ NSNN: 98, biên chế viên chức hưởng lương từ nguồn thu sự nghiệp của đơn vị: 11). </w:t>
      </w:r>
    </w:p>
    <w:p w14:paraId="3E917B4F" w14:textId="3E294B8F" w:rsidR="008B7FBB" w:rsidRPr="008B7FBB" w:rsidRDefault="008B7FBB" w:rsidP="008B7FBB">
      <w:pPr>
        <w:shd w:val="clear" w:color="auto" w:fill="FFFFFF"/>
        <w:spacing w:before="80" w:after="80"/>
        <w:ind w:firstLine="567"/>
        <w:jc w:val="both"/>
        <w:rPr>
          <w:b/>
          <w:bCs/>
          <w:sz w:val="28"/>
          <w:szCs w:val="28"/>
        </w:rPr>
      </w:pPr>
      <w:r w:rsidRPr="008B7FBB">
        <w:rPr>
          <w:b/>
          <w:bCs/>
          <w:spacing w:val="-2"/>
          <w:sz w:val="28"/>
          <w:szCs w:val="28"/>
          <w:lang w:val="vi-VN"/>
        </w:rPr>
        <w:t>- B</w:t>
      </w:r>
      <w:r w:rsidRPr="008B7FBB">
        <w:rPr>
          <w:b/>
          <w:bCs/>
          <w:sz w:val="28"/>
          <w:szCs w:val="28"/>
        </w:rPr>
        <w:t>iên chế công chức</w:t>
      </w:r>
      <w:r w:rsidRPr="008B7FBB">
        <w:rPr>
          <w:b/>
          <w:bCs/>
          <w:sz w:val="28"/>
          <w:szCs w:val="28"/>
          <w:lang w:val="vi-VN"/>
        </w:rPr>
        <w:t xml:space="preserve"> </w:t>
      </w:r>
      <w:r w:rsidRPr="008B7FBB">
        <w:rPr>
          <w:b/>
          <w:bCs/>
          <w:sz w:val="28"/>
          <w:szCs w:val="28"/>
        </w:rPr>
        <w:t>hiện</w:t>
      </w:r>
      <w:r w:rsidRPr="008B7FBB">
        <w:rPr>
          <w:b/>
          <w:bCs/>
          <w:sz w:val="28"/>
          <w:szCs w:val="28"/>
          <w:lang w:val="vi-VN"/>
        </w:rPr>
        <w:t xml:space="preserve"> có </w:t>
      </w:r>
      <w:r w:rsidRPr="008B7FBB">
        <w:rPr>
          <w:b/>
          <w:bCs/>
          <w:sz w:val="28"/>
          <w:szCs w:val="28"/>
        </w:rPr>
        <w:t>của Sở</w:t>
      </w:r>
      <w:r w:rsidRPr="008B7FBB">
        <w:rPr>
          <w:b/>
          <w:bCs/>
          <w:sz w:val="28"/>
          <w:szCs w:val="28"/>
          <w:lang w:val="vi-VN"/>
        </w:rPr>
        <w:t xml:space="preserve"> </w:t>
      </w:r>
      <w:r w:rsidRPr="008B7FBB">
        <w:rPr>
          <w:b/>
          <w:bCs/>
          <w:sz w:val="28"/>
          <w:szCs w:val="28"/>
        </w:rPr>
        <w:t xml:space="preserve">như sau: </w:t>
      </w:r>
    </w:p>
    <w:p w14:paraId="6E344CF4" w14:textId="60179ABD" w:rsidR="008B7FBB" w:rsidRPr="008B7FBB" w:rsidRDefault="008B7FBB" w:rsidP="008B7FBB">
      <w:pPr>
        <w:ind w:firstLine="567"/>
        <w:jc w:val="both"/>
        <w:rPr>
          <w:sz w:val="28"/>
          <w:szCs w:val="28"/>
        </w:rPr>
      </w:pPr>
      <w:r w:rsidRPr="008B7FBB">
        <w:rPr>
          <w:sz w:val="28"/>
          <w:szCs w:val="28"/>
        </w:rPr>
        <w:t>(1) Ban</w:t>
      </w:r>
      <w:r w:rsidRPr="008B7FBB">
        <w:rPr>
          <w:sz w:val="28"/>
          <w:szCs w:val="28"/>
          <w:lang w:val="vi-VN"/>
        </w:rPr>
        <w:t xml:space="preserve"> Giám đốc Sở: 05</w:t>
      </w:r>
      <w:r>
        <w:rPr>
          <w:sz w:val="28"/>
          <w:szCs w:val="28"/>
        </w:rPr>
        <w:t>;</w:t>
      </w:r>
    </w:p>
    <w:p w14:paraId="677922E0" w14:textId="521C96ED" w:rsidR="008B7FBB" w:rsidRPr="008B7FBB" w:rsidRDefault="008B7FBB" w:rsidP="008B7FBB">
      <w:pPr>
        <w:pStyle w:val="NormalWeb"/>
        <w:shd w:val="clear" w:color="auto" w:fill="FFFFFF"/>
        <w:spacing w:before="120" w:beforeAutospacing="0" w:after="0" w:afterAutospacing="0"/>
        <w:ind w:firstLine="567"/>
        <w:jc w:val="both"/>
        <w:rPr>
          <w:sz w:val="28"/>
          <w:szCs w:val="28"/>
          <w:lang w:val="vi-VN"/>
        </w:rPr>
      </w:pPr>
      <w:r w:rsidRPr="008B7FBB">
        <w:rPr>
          <w:sz w:val="28"/>
          <w:szCs w:val="28"/>
        </w:rPr>
        <w:t>(2</w:t>
      </w:r>
      <w:r w:rsidRPr="008B7FBB">
        <w:rPr>
          <w:sz w:val="28"/>
          <w:szCs w:val="28"/>
          <w:lang w:val="vi-VN"/>
        </w:rPr>
        <w:t xml:space="preserve">) </w:t>
      </w:r>
      <w:r w:rsidRPr="008B7FBB">
        <w:rPr>
          <w:sz w:val="28"/>
          <w:szCs w:val="28"/>
        </w:rPr>
        <w:t>Văn phòng Sở</w:t>
      </w:r>
      <w:r w:rsidRPr="008B7FBB">
        <w:rPr>
          <w:sz w:val="28"/>
          <w:szCs w:val="28"/>
          <w:lang w:val="vi-VN"/>
        </w:rPr>
        <w:t>:</w:t>
      </w:r>
      <w:r w:rsidRPr="008B7FBB">
        <w:rPr>
          <w:sz w:val="28"/>
          <w:szCs w:val="28"/>
        </w:rPr>
        <w:t xml:space="preserve"> 28 công chức</w:t>
      </w:r>
      <w:r w:rsidRPr="008B7FBB">
        <w:rPr>
          <w:sz w:val="28"/>
          <w:szCs w:val="28"/>
          <w:lang w:val="vi-VN"/>
        </w:rPr>
        <w:t xml:space="preserve">, 15 </w:t>
      </w:r>
      <w:r w:rsidRPr="008B7FBB">
        <w:rPr>
          <w:sz w:val="28"/>
          <w:szCs w:val="28"/>
        </w:rPr>
        <w:t>hợp đồng lao động</w:t>
      </w:r>
      <w:r w:rsidRPr="008B7FBB">
        <w:rPr>
          <w:sz w:val="28"/>
          <w:szCs w:val="28"/>
          <w:lang w:val="vi-VN"/>
        </w:rPr>
        <w:t xml:space="preserve"> theo Nghị định số 111/2022</w:t>
      </w:r>
      <w:r w:rsidRPr="008B7FBB">
        <w:rPr>
          <w:sz w:val="28"/>
          <w:szCs w:val="28"/>
        </w:rPr>
        <w:t>;</w:t>
      </w:r>
    </w:p>
    <w:p w14:paraId="2D3BDD7E" w14:textId="23DE0F47" w:rsidR="008B7FBB" w:rsidRPr="008B7FBB" w:rsidRDefault="008B7FBB" w:rsidP="008B7FBB">
      <w:pPr>
        <w:pStyle w:val="NormalWeb"/>
        <w:shd w:val="clear" w:color="auto" w:fill="FFFFFF"/>
        <w:spacing w:before="120" w:beforeAutospacing="0" w:after="0" w:afterAutospacing="0"/>
        <w:ind w:firstLine="567"/>
        <w:jc w:val="both"/>
        <w:rPr>
          <w:sz w:val="28"/>
          <w:szCs w:val="28"/>
        </w:rPr>
      </w:pPr>
      <w:r w:rsidRPr="008B7FBB">
        <w:rPr>
          <w:sz w:val="28"/>
          <w:szCs w:val="28"/>
        </w:rPr>
        <w:t>(3</w:t>
      </w:r>
      <w:r w:rsidRPr="008B7FBB">
        <w:rPr>
          <w:sz w:val="28"/>
          <w:szCs w:val="28"/>
          <w:lang w:val="vi-VN"/>
        </w:rPr>
        <w:t>) Phòng Khoa học và Sở hữu trí tuệ: 15 công chức</w:t>
      </w:r>
      <w:r>
        <w:rPr>
          <w:sz w:val="28"/>
          <w:szCs w:val="28"/>
        </w:rPr>
        <w:t>;</w:t>
      </w:r>
    </w:p>
    <w:p w14:paraId="6CACF6C0" w14:textId="3F3F3BB5" w:rsidR="008B7FBB" w:rsidRPr="008B7FBB" w:rsidRDefault="008B7FBB" w:rsidP="008B7FBB">
      <w:pPr>
        <w:pStyle w:val="NormalWeb"/>
        <w:shd w:val="clear" w:color="auto" w:fill="FFFFFF"/>
        <w:spacing w:before="120" w:beforeAutospacing="0" w:after="0" w:afterAutospacing="0"/>
        <w:ind w:firstLine="567"/>
        <w:jc w:val="both"/>
        <w:rPr>
          <w:sz w:val="28"/>
          <w:szCs w:val="28"/>
        </w:rPr>
      </w:pPr>
      <w:r w:rsidRPr="008B7FBB">
        <w:rPr>
          <w:sz w:val="28"/>
          <w:szCs w:val="28"/>
        </w:rPr>
        <w:t>(4</w:t>
      </w:r>
      <w:r w:rsidRPr="008B7FBB">
        <w:rPr>
          <w:sz w:val="28"/>
          <w:szCs w:val="28"/>
          <w:lang w:val="vi-VN"/>
        </w:rPr>
        <w:t>) Phòng Công nghệ và Kinh tế số: 12 công chức</w:t>
      </w:r>
      <w:r>
        <w:rPr>
          <w:sz w:val="28"/>
          <w:szCs w:val="28"/>
        </w:rPr>
        <w:t>;</w:t>
      </w:r>
    </w:p>
    <w:p w14:paraId="428304A2" w14:textId="74BC0123" w:rsidR="008B7FBB" w:rsidRPr="008B7FBB" w:rsidRDefault="008B7FBB" w:rsidP="008B7FBB">
      <w:pPr>
        <w:pStyle w:val="NormalWeb"/>
        <w:shd w:val="clear" w:color="auto" w:fill="FFFFFF"/>
        <w:spacing w:before="120" w:beforeAutospacing="0" w:after="0" w:afterAutospacing="0"/>
        <w:ind w:firstLine="567"/>
        <w:jc w:val="both"/>
        <w:rPr>
          <w:sz w:val="28"/>
          <w:szCs w:val="28"/>
        </w:rPr>
      </w:pPr>
      <w:r w:rsidRPr="008B7FBB">
        <w:rPr>
          <w:sz w:val="28"/>
          <w:szCs w:val="28"/>
        </w:rPr>
        <w:t>(5</w:t>
      </w:r>
      <w:r w:rsidRPr="008B7FBB">
        <w:rPr>
          <w:sz w:val="28"/>
          <w:szCs w:val="28"/>
          <w:lang w:val="vi-VN"/>
        </w:rPr>
        <w:t>) Phòng Chuyển đổi số: 11 công chức</w:t>
      </w:r>
      <w:r>
        <w:rPr>
          <w:sz w:val="28"/>
          <w:szCs w:val="28"/>
        </w:rPr>
        <w:t>;</w:t>
      </w:r>
    </w:p>
    <w:p w14:paraId="37558F72" w14:textId="7B1BF75A" w:rsidR="008B7FBB" w:rsidRPr="008B7FBB" w:rsidRDefault="008B7FBB" w:rsidP="008B7FBB">
      <w:pPr>
        <w:pStyle w:val="NormalWeb"/>
        <w:shd w:val="clear" w:color="auto" w:fill="FFFFFF"/>
        <w:spacing w:before="120" w:beforeAutospacing="0" w:after="0" w:afterAutospacing="0"/>
        <w:ind w:firstLine="567"/>
        <w:jc w:val="both"/>
        <w:rPr>
          <w:sz w:val="28"/>
          <w:szCs w:val="28"/>
        </w:rPr>
      </w:pPr>
      <w:r w:rsidRPr="008B7FBB">
        <w:rPr>
          <w:sz w:val="28"/>
          <w:szCs w:val="28"/>
        </w:rPr>
        <w:t>(6</w:t>
      </w:r>
      <w:r w:rsidRPr="008B7FBB">
        <w:rPr>
          <w:sz w:val="28"/>
          <w:szCs w:val="28"/>
          <w:lang w:val="vi-VN"/>
        </w:rPr>
        <w:t>) Phòng Bưu chính, Viễn thông: 07 công chức</w:t>
      </w:r>
      <w:r>
        <w:rPr>
          <w:sz w:val="28"/>
          <w:szCs w:val="28"/>
        </w:rPr>
        <w:t>;</w:t>
      </w:r>
    </w:p>
    <w:p w14:paraId="686CE506" w14:textId="22B83F50" w:rsidR="008B7FBB" w:rsidRPr="008B7FBB" w:rsidRDefault="008B7FBB" w:rsidP="008B7FBB">
      <w:pPr>
        <w:pStyle w:val="NormalWeb"/>
        <w:shd w:val="clear" w:color="auto" w:fill="FFFFFF"/>
        <w:spacing w:before="120" w:beforeAutospacing="0" w:after="0" w:afterAutospacing="0"/>
        <w:ind w:firstLine="567"/>
        <w:jc w:val="both"/>
        <w:rPr>
          <w:spacing w:val="-6"/>
          <w:sz w:val="28"/>
          <w:szCs w:val="28"/>
          <w:lang w:val="vi-VN"/>
        </w:rPr>
      </w:pPr>
      <w:r w:rsidRPr="008B7FBB">
        <w:rPr>
          <w:spacing w:val="-6"/>
          <w:sz w:val="28"/>
          <w:szCs w:val="28"/>
        </w:rPr>
        <w:t>(7</w:t>
      </w:r>
      <w:r w:rsidRPr="008B7FBB">
        <w:rPr>
          <w:spacing w:val="-6"/>
          <w:sz w:val="28"/>
          <w:szCs w:val="28"/>
          <w:lang w:val="vi-VN"/>
        </w:rPr>
        <w:t>) Phòng Tiêu chuẩn, Đo lường, Chất lượng và An toàn bức xạ: 20 công chức</w:t>
      </w:r>
      <w:r>
        <w:rPr>
          <w:spacing w:val="-6"/>
          <w:sz w:val="28"/>
          <w:szCs w:val="28"/>
        </w:rPr>
        <w:t>;</w:t>
      </w:r>
      <w:r w:rsidRPr="008B7FBB">
        <w:rPr>
          <w:spacing w:val="-6"/>
          <w:sz w:val="28"/>
          <w:szCs w:val="28"/>
          <w:lang w:val="vi-VN"/>
        </w:rPr>
        <w:t xml:space="preserve"> </w:t>
      </w:r>
    </w:p>
    <w:p w14:paraId="349B0480" w14:textId="586AE86C" w:rsidR="008B7FBB" w:rsidRPr="008B7FBB" w:rsidRDefault="008B7FBB" w:rsidP="008B7FBB">
      <w:pPr>
        <w:pStyle w:val="NormalWeb"/>
        <w:shd w:val="clear" w:color="auto" w:fill="FFFFFF"/>
        <w:spacing w:before="120" w:beforeAutospacing="0" w:after="0" w:afterAutospacing="0"/>
        <w:ind w:firstLine="567"/>
        <w:jc w:val="both"/>
        <w:rPr>
          <w:sz w:val="28"/>
          <w:szCs w:val="28"/>
        </w:rPr>
      </w:pPr>
      <w:r w:rsidRPr="008B7FBB">
        <w:rPr>
          <w:sz w:val="28"/>
          <w:szCs w:val="28"/>
          <w:lang w:val="vi-VN"/>
        </w:rPr>
        <w:t>(8) Phòng Đổi mới sáng tạo: 11 công chức</w:t>
      </w:r>
      <w:r>
        <w:rPr>
          <w:sz w:val="28"/>
          <w:szCs w:val="28"/>
        </w:rPr>
        <w:t>.</w:t>
      </w:r>
    </w:p>
    <w:p w14:paraId="3A087CDD" w14:textId="766FE990" w:rsidR="008B7FBB" w:rsidRPr="008B7FBB" w:rsidRDefault="008B7FBB" w:rsidP="008B7FBB">
      <w:pPr>
        <w:shd w:val="clear" w:color="auto" w:fill="FFFFFF"/>
        <w:spacing w:before="80" w:after="80"/>
        <w:ind w:firstLine="567"/>
        <w:jc w:val="both"/>
        <w:rPr>
          <w:b/>
          <w:bCs/>
          <w:sz w:val="28"/>
          <w:szCs w:val="28"/>
        </w:rPr>
      </w:pPr>
      <w:r w:rsidRPr="008B7FBB">
        <w:rPr>
          <w:b/>
          <w:bCs/>
          <w:spacing w:val="-2"/>
          <w:sz w:val="28"/>
          <w:szCs w:val="28"/>
          <w:lang w:val="vi-VN"/>
        </w:rPr>
        <w:t>- B</w:t>
      </w:r>
      <w:r w:rsidRPr="008B7FBB">
        <w:rPr>
          <w:b/>
          <w:bCs/>
          <w:sz w:val="28"/>
          <w:szCs w:val="28"/>
        </w:rPr>
        <w:t>iên chế viên chức</w:t>
      </w:r>
      <w:r w:rsidRPr="008B7FBB">
        <w:rPr>
          <w:b/>
          <w:bCs/>
          <w:sz w:val="28"/>
          <w:szCs w:val="28"/>
          <w:lang w:val="vi-VN"/>
        </w:rPr>
        <w:t xml:space="preserve"> </w:t>
      </w:r>
      <w:r w:rsidRPr="008B7FBB">
        <w:rPr>
          <w:b/>
          <w:bCs/>
          <w:sz w:val="28"/>
          <w:szCs w:val="28"/>
        </w:rPr>
        <w:t>hiện</w:t>
      </w:r>
      <w:r w:rsidRPr="008B7FBB">
        <w:rPr>
          <w:b/>
          <w:bCs/>
          <w:sz w:val="28"/>
          <w:szCs w:val="28"/>
          <w:lang w:val="vi-VN"/>
        </w:rPr>
        <w:t xml:space="preserve"> có </w:t>
      </w:r>
      <w:r w:rsidRPr="008B7FBB">
        <w:rPr>
          <w:b/>
          <w:bCs/>
          <w:sz w:val="28"/>
          <w:szCs w:val="28"/>
        </w:rPr>
        <w:t>của Sở</w:t>
      </w:r>
      <w:r w:rsidRPr="008B7FBB">
        <w:rPr>
          <w:b/>
          <w:bCs/>
          <w:sz w:val="28"/>
          <w:szCs w:val="28"/>
          <w:lang w:val="vi-VN"/>
        </w:rPr>
        <w:t xml:space="preserve"> </w:t>
      </w:r>
      <w:r w:rsidRPr="008B7FBB">
        <w:rPr>
          <w:b/>
          <w:bCs/>
          <w:sz w:val="28"/>
          <w:szCs w:val="28"/>
        </w:rPr>
        <w:t xml:space="preserve">như sau: </w:t>
      </w:r>
    </w:p>
    <w:p w14:paraId="72AB065F" w14:textId="11E9ECD5" w:rsidR="008B7FBB" w:rsidRPr="008B7FBB" w:rsidRDefault="008B7FBB" w:rsidP="008B7FBB">
      <w:pPr>
        <w:pStyle w:val="NormalWeb"/>
        <w:shd w:val="clear" w:color="auto" w:fill="FFFFFF"/>
        <w:spacing w:before="120" w:beforeAutospacing="0" w:after="0" w:afterAutospacing="0"/>
        <w:ind w:firstLine="567"/>
        <w:jc w:val="both"/>
        <w:rPr>
          <w:sz w:val="28"/>
          <w:szCs w:val="28"/>
          <w:lang w:val="vi-VN"/>
        </w:rPr>
      </w:pPr>
      <w:r w:rsidRPr="008B7FBB">
        <w:rPr>
          <w:sz w:val="28"/>
          <w:szCs w:val="28"/>
        </w:rPr>
        <w:t>(1) Trung tâm Dữ liệu nhà nước</w:t>
      </w:r>
      <w:r w:rsidRPr="008B7FBB">
        <w:rPr>
          <w:sz w:val="28"/>
          <w:szCs w:val="28"/>
          <w:lang w:val="vi-VN"/>
        </w:rPr>
        <w:t>: 33 viên</w:t>
      </w:r>
      <w:r w:rsidRPr="008B7FBB">
        <w:rPr>
          <w:sz w:val="28"/>
          <w:szCs w:val="28"/>
        </w:rPr>
        <w:t xml:space="preserve"> chức</w:t>
      </w:r>
      <w:r w:rsidRPr="008B7FBB">
        <w:rPr>
          <w:sz w:val="28"/>
          <w:szCs w:val="28"/>
          <w:lang w:val="vi-VN"/>
        </w:rPr>
        <w:t xml:space="preserve">, 03 </w:t>
      </w:r>
      <w:r w:rsidRPr="008B7FBB">
        <w:rPr>
          <w:sz w:val="28"/>
          <w:szCs w:val="28"/>
        </w:rPr>
        <w:t>hợp đồng lao động</w:t>
      </w:r>
      <w:r w:rsidRPr="008B7FBB">
        <w:rPr>
          <w:sz w:val="28"/>
          <w:szCs w:val="28"/>
          <w:lang w:val="vi-VN"/>
        </w:rPr>
        <w:t xml:space="preserve"> theo Nghị định số 111/2022</w:t>
      </w:r>
      <w:r w:rsidRPr="008B7FBB">
        <w:rPr>
          <w:sz w:val="28"/>
          <w:szCs w:val="28"/>
        </w:rPr>
        <w:t>;</w:t>
      </w:r>
    </w:p>
    <w:p w14:paraId="26204D6B" w14:textId="695CAE87" w:rsidR="008B7FBB" w:rsidRPr="008B7FBB" w:rsidRDefault="008B7FBB" w:rsidP="008B7FBB">
      <w:pPr>
        <w:pStyle w:val="NormalWeb"/>
        <w:shd w:val="clear" w:color="auto" w:fill="FFFFFF"/>
        <w:spacing w:before="120" w:beforeAutospacing="0" w:after="0" w:afterAutospacing="0"/>
        <w:ind w:firstLine="567"/>
        <w:jc w:val="both"/>
        <w:rPr>
          <w:sz w:val="28"/>
          <w:szCs w:val="28"/>
          <w:lang w:val="vi-VN"/>
        </w:rPr>
      </w:pPr>
      <w:r w:rsidRPr="008B7FBB">
        <w:rPr>
          <w:sz w:val="28"/>
          <w:szCs w:val="28"/>
        </w:rPr>
        <w:t>(2) Trung tâm Thông tin và Thống kê Khoa học và Công nghệ</w:t>
      </w:r>
      <w:r w:rsidRPr="008B7FBB">
        <w:rPr>
          <w:sz w:val="28"/>
          <w:szCs w:val="28"/>
          <w:lang w:val="vi-VN"/>
        </w:rPr>
        <w:t>: 12 viên</w:t>
      </w:r>
      <w:r w:rsidRPr="008B7FBB">
        <w:rPr>
          <w:sz w:val="28"/>
          <w:szCs w:val="28"/>
        </w:rPr>
        <w:t xml:space="preserve"> chức</w:t>
      </w:r>
      <w:r w:rsidRPr="008B7FBB">
        <w:rPr>
          <w:sz w:val="28"/>
          <w:szCs w:val="28"/>
          <w:lang w:val="vi-VN"/>
        </w:rPr>
        <w:t xml:space="preserve">, 01 </w:t>
      </w:r>
      <w:r w:rsidRPr="008B7FBB">
        <w:rPr>
          <w:sz w:val="28"/>
          <w:szCs w:val="28"/>
        </w:rPr>
        <w:t>hợp đồng lao động</w:t>
      </w:r>
      <w:r w:rsidRPr="008B7FBB">
        <w:rPr>
          <w:sz w:val="28"/>
          <w:szCs w:val="28"/>
          <w:lang w:val="vi-VN"/>
        </w:rPr>
        <w:t xml:space="preserve">  theo Nghị định số 111/2022</w:t>
      </w:r>
      <w:r w:rsidRPr="008B7FBB">
        <w:rPr>
          <w:sz w:val="28"/>
          <w:szCs w:val="28"/>
        </w:rPr>
        <w:t>;</w:t>
      </w:r>
    </w:p>
    <w:p w14:paraId="4046D2B8" w14:textId="2E565E57" w:rsidR="008B7FBB" w:rsidRPr="008B7FBB" w:rsidRDefault="008B7FBB" w:rsidP="008B7FBB">
      <w:pPr>
        <w:pStyle w:val="NormalWeb"/>
        <w:shd w:val="clear" w:color="auto" w:fill="FFFFFF"/>
        <w:spacing w:before="120" w:beforeAutospacing="0" w:after="0" w:afterAutospacing="0"/>
        <w:ind w:firstLine="567"/>
        <w:jc w:val="both"/>
        <w:rPr>
          <w:sz w:val="28"/>
          <w:szCs w:val="28"/>
        </w:rPr>
      </w:pPr>
      <w:r w:rsidRPr="008B7FBB">
        <w:rPr>
          <w:sz w:val="28"/>
          <w:szCs w:val="28"/>
        </w:rPr>
        <w:t>(3) Trung tâm Ứng dụng tiến bộ Khoa học và Công nghệ</w:t>
      </w:r>
      <w:r w:rsidRPr="008B7FBB">
        <w:rPr>
          <w:sz w:val="28"/>
          <w:szCs w:val="28"/>
          <w:lang w:val="vi-VN"/>
        </w:rPr>
        <w:t>: 18 viên</w:t>
      </w:r>
      <w:r w:rsidRPr="008B7FBB">
        <w:rPr>
          <w:sz w:val="28"/>
          <w:szCs w:val="28"/>
        </w:rPr>
        <w:t xml:space="preserve"> chức</w:t>
      </w:r>
      <w:r w:rsidRPr="008B7FBB">
        <w:rPr>
          <w:sz w:val="28"/>
          <w:szCs w:val="28"/>
          <w:lang w:val="vi-VN"/>
        </w:rPr>
        <w:t xml:space="preserve">, 17 </w:t>
      </w:r>
      <w:r w:rsidRPr="008B7FBB">
        <w:rPr>
          <w:sz w:val="28"/>
          <w:szCs w:val="28"/>
        </w:rPr>
        <w:t>hợp đồng lao động</w:t>
      </w:r>
      <w:r w:rsidRPr="008B7FBB">
        <w:rPr>
          <w:sz w:val="28"/>
          <w:szCs w:val="28"/>
          <w:lang w:val="vi-VN"/>
        </w:rPr>
        <w:t xml:space="preserve">  theo Nghị định số 111/2022</w:t>
      </w:r>
      <w:r w:rsidRPr="008B7FBB">
        <w:rPr>
          <w:sz w:val="28"/>
          <w:szCs w:val="28"/>
        </w:rPr>
        <w:t>;</w:t>
      </w:r>
      <w:r w:rsidRPr="008B7FBB">
        <w:rPr>
          <w:sz w:val="28"/>
          <w:szCs w:val="28"/>
          <w:lang w:val="vi-VN"/>
        </w:rPr>
        <w:t xml:space="preserve"> 01 </w:t>
      </w:r>
      <w:r w:rsidRPr="008B7FBB">
        <w:rPr>
          <w:sz w:val="28"/>
          <w:szCs w:val="28"/>
        </w:rPr>
        <w:t>hợp đồng lao động</w:t>
      </w:r>
      <w:r w:rsidRPr="008B7FBB">
        <w:rPr>
          <w:sz w:val="28"/>
          <w:szCs w:val="28"/>
          <w:lang w:val="vi-VN"/>
        </w:rPr>
        <w:t xml:space="preserve"> đơ</w:t>
      </w:r>
      <w:r w:rsidRPr="008B7FBB">
        <w:rPr>
          <w:sz w:val="28"/>
          <w:szCs w:val="28"/>
        </w:rPr>
        <w:t xml:space="preserve">n vị sự nghiệp </w:t>
      </w:r>
      <w:r>
        <w:rPr>
          <w:sz w:val="28"/>
          <w:szCs w:val="28"/>
          <w:lang w:val="vi-VN"/>
        </w:rPr>
        <w:t>tự ký</w:t>
      </w:r>
      <w:r>
        <w:rPr>
          <w:sz w:val="28"/>
          <w:szCs w:val="28"/>
        </w:rPr>
        <w:t>;</w:t>
      </w:r>
    </w:p>
    <w:p w14:paraId="08149EDF" w14:textId="5423C218" w:rsidR="008B7FBB" w:rsidRPr="008B7FBB" w:rsidRDefault="008B7FBB" w:rsidP="008B7FBB">
      <w:pPr>
        <w:pStyle w:val="BodyText1"/>
        <w:shd w:val="clear" w:color="auto" w:fill="auto"/>
        <w:spacing w:before="120" w:after="0" w:line="240" w:lineRule="auto"/>
        <w:ind w:firstLine="567"/>
        <w:rPr>
          <w:sz w:val="28"/>
          <w:szCs w:val="28"/>
          <w:lang w:val="vi-VN"/>
        </w:rPr>
      </w:pPr>
      <w:r w:rsidRPr="008B7FBB">
        <w:rPr>
          <w:sz w:val="28"/>
          <w:szCs w:val="28"/>
        </w:rPr>
        <w:t>(4) Trung tâm Chuyển</w:t>
      </w:r>
      <w:r w:rsidRPr="008B7FBB">
        <w:rPr>
          <w:noProof/>
          <w:sz w:val="28"/>
          <w:szCs w:val="28"/>
        </w:rPr>
        <w:t xml:space="preserve"> đổi số và Đào tạo thông tin truyền thông</w:t>
      </w:r>
      <w:r w:rsidRPr="008B7FBB">
        <w:rPr>
          <w:noProof/>
          <w:sz w:val="28"/>
          <w:szCs w:val="28"/>
          <w:lang w:val="vi-VN"/>
        </w:rPr>
        <w:t>:</w:t>
      </w:r>
      <w:r w:rsidRPr="008B7FBB">
        <w:rPr>
          <w:sz w:val="28"/>
          <w:szCs w:val="28"/>
          <w:lang w:val="vi-VN"/>
        </w:rPr>
        <w:t xml:space="preserve"> 17 viên</w:t>
      </w:r>
      <w:r w:rsidRPr="008B7FBB">
        <w:rPr>
          <w:sz w:val="28"/>
          <w:szCs w:val="28"/>
        </w:rPr>
        <w:t xml:space="preserve"> chức</w:t>
      </w:r>
      <w:r w:rsidRPr="008B7FBB">
        <w:rPr>
          <w:sz w:val="28"/>
          <w:szCs w:val="28"/>
          <w:lang w:val="vi-VN"/>
        </w:rPr>
        <w:t xml:space="preserve">, 05 </w:t>
      </w:r>
      <w:r w:rsidRPr="008B7FBB">
        <w:rPr>
          <w:sz w:val="28"/>
          <w:szCs w:val="28"/>
        </w:rPr>
        <w:t>hợp đồng lao động</w:t>
      </w:r>
      <w:r w:rsidRPr="008B7FBB">
        <w:rPr>
          <w:sz w:val="28"/>
          <w:szCs w:val="28"/>
          <w:lang w:val="vi-VN"/>
        </w:rPr>
        <w:t xml:space="preserve">  theo Nghị định số 111/2022</w:t>
      </w:r>
      <w:r w:rsidRPr="008B7FBB">
        <w:rPr>
          <w:sz w:val="28"/>
          <w:szCs w:val="28"/>
        </w:rPr>
        <w:t>;</w:t>
      </w:r>
      <w:r w:rsidRPr="008B7FBB">
        <w:rPr>
          <w:sz w:val="28"/>
          <w:szCs w:val="28"/>
          <w:lang w:val="vi-VN"/>
        </w:rPr>
        <w:t xml:space="preserve"> 19 </w:t>
      </w:r>
      <w:r w:rsidRPr="008B7FBB">
        <w:rPr>
          <w:sz w:val="28"/>
          <w:szCs w:val="28"/>
        </w:rPr>
        <w:t>hợp đồng lao động</w:t>
      </w:r>
      <w:r w:rsidRPr="008B7FBB">
        <w:rPr>
          <w:sz w:val="28"/>
          <w:szCs w:val="28"/>
          <w:lang w:val="vi-VN"/>
        </w:rPr>
        <w:t xml:space="preserve"> đơ</w:t>
      </w:r>
      <w:r w:rsidRPr="008B7FBB">
        <w:rPr>
          <w:sz w:val="28"/>
          <w:szCs w:val="28"/>
        </w:rPr>
        <w:t xml:space="preserve">n vị sự nghiệp </w:t>
      </w:r>
      <w:r w:rsidRPr="008B7FBB">
        <w:rPr>
          <w:sz w:val="28"/>
          <w:szCs w:val="28"/>
          <w:lang w:val="vi-VN"/>
        </w:rPr>
        <w:t>tự ký.</w:t>
      </w:r>
    </w:p>
    <w:p w14:paraId="59E3191D" w14:textId="3E20B6E1" w:rsidR="00B85D73" w:rsidRPr="00214704" w:rsidRDefault="00B85D73" w:rsidP="008B7FBB">
      <w:pPr>
        <w:pStyle w:val="BodyText1"/>
        <w:shd w:val="clear" w:color="auto" w:fill="auto"/>
        <w:spacing w:before="120" w:after="0" w:line="240" w:lineRule="auto"/>
        <w:ind w:firstLine="567"/>
        <w:rPr>
          <w:b/>
          <w:sz w:val="28"/>
          <w:szCs w:val="28"/>
        </w:rPr>
      </w:pPr>
      <w:r w:rsidRPr="00214704">
        <w:rPr>
          <w:b/>
          <w:sz w:val="28"/>
          <w:szCs w:val="28"/>
        </w:rPr>
        <w:t>3. Đánh giá chung</w:t>
      </w:r>
    </w:p>
    <w:p w14:paraId="657DD206" w14:textId="3F847817" w:rsidR="008C05D2" w:rsidRPr="00214704" w:rsidRDefault="008C05D2" w:rsidP="00214704">
      <w:pPr>
        <w:widowControl w:val="0"/>
        <w:spacing w:before="120"/>
        <w:ind w:firstLine="567"/>
        <w:jc w:val="both"/>
        <w:rPr>
          <w:color w:val="0D0D0D"/>
          <w:sz w:val="28"/>
          <w:szCs w:val="28"/>
          <w:lang w:val="nl-NL"/>
        </w:rPr>
      </w:pPr>
      <w:r w:rsidRPr="00214704">
        <w:rPr>
          <w:color w:val="0D0D0D"/>
          <w:sz w:val="28"/>
          <w:szCs w:val="28"/>
          <w:lang w:val="nl-NL"/>
        </w:rPr>
        <w:t xml:space="preserve">Trong những năm qua được sự quan tâm lãnh đạo, chỉ đạo của Thành ủy, HĐND, UBND Thành phố, </w:t>
      </w:r>
      <w:r w:rsidR="00220EF6" w:rsidRPr="00214704">
        <w:rPr>
          <w:color w:val="0D0D0D"/>
          <w:sz w:val="28"/>
          <w:szCs w:val="28"/>
          <w:lang w:val="nl-NL"/>
        </w:rPr>
        <w:t>Bộ Khoa học và Công nghệ</w:t>
      </w:r>
      <w:r w:rsidRPr="00214704">
        <w:rPr>
          <w:color w:val="0D0D0D"/>
          <w:sz w:val="28"/>
          <w:szCs w:val="28"/>
          <w:lang w:val="nl-NL"/>
        </w:rPr>
        <w:t xml:space="preserve">; sự phối hợp chặt chẽ của các Sở, ban, ngành, UBND các quận, huyện, thị xã và sự nỗ lực, quyết tâm cao của tập thể công chức, viên chức, </w:t>
      </w:r>
      <w:r w:rsidR="00220EF6" w:rsidRPr="00214704">
        <w:rPr>
          <w:color w:val="0D0D0D"/>
          <w:sz w:val="28"/>
          <w:szCs w:val="28"/>
          <w:lang w:val="nl-NL"/>
        </w:rPr>
        <w:t>Sở Khoa học và Công nghệ</w:t>
      </w:r>
      <w:r w:rsidRPr="00214704">
        <w:rPr>
          <w:color w:val="0D0D0D"/>
          <w:sz w:val="28"/>
          <w:szCs w:val="28"/>
          <w:lang w:val="nl-NL"/>
        </w:rPr>
        <w:t xml:space="preserve"> </w:t>
      </w:r>
      <w:r w:rsidR="00AA373F" w:rsidRPr="00214704">
        <w:rPr>
          <w:color w:val="0D0D0D"/>
          <w:sz w:val="28"/>
          <w:szCs w:val="28"/>
          <w:lang w:val="nl-NL"/>
        </w:rPr>
        <w:t xml:space="preserve">thành phố </w:t>
      </w:r>
      <w:r w:rsidRPr="00214704">
        <w:rPr>
          <w:color w:val="0D0D0D"/>
          <w:sz w:val="28"/>
          <w:szCs w:val="28"/>
          <w:lang w:val="nl-NL"/>
        </w:rPr>
        <w:t xml:space="preserve">Hà Nội đã từng bước khắc phục khó khăn, tham mưu và tổ chức thực hiện tốt công tác quản lý nhà nước của ngành </w:t>
      </w:r>
      <w:r w:rsidR="00037CBD" w:rsidRPr="00214704">
        <w:rPr>
          <w:color w:val="0D0D0D"/>
          <w:sz w:val="28"/>
          <w:szCs w:val="28"/>
          <w:lang w:val="nl-NL"/>
        </w:rPr>
        <w:t>khoa học và công nghệ</w:t>
      </w:r>
      <w:r w:rsidRPr="00214704">
        <w:rPr>
          <w:color w:val="0D0D0D"/>
          <w:sz w:val="28"/>
          <w:szCs w:val="28"/>
          <w:lang w:val="nl-NL"/>
        </w:rPr>
        <w:t xml:space="preserve"> góp phần vào sự phát triển kinh tế - xã hội chung của Thủ đô và đảm bảo an sinh xã hội trên địa bàn toàn Thành phố:</w:t>
      </w:r>
    </w:p>
    <w:p w14:paraId="26EF10EA" w14:textId="77777777" w:rsidR="008C05D2" w:rsidRPr="00214704" w:rsidRDefault="008C05D2" w:rsidP="00214704">
      <w:pPr>
        <w:widowControl w:val="0"/>
        <w:spacing w:before="120"/>
        <w:ind w:firstLine="567"/>
        <w:jc w:val="both"/>
        <w:rPr>
          <w:color w:val="0D0D0D"/>
          <w:spacing w:val="-2"/>
          <w:sz w:val="28"/>
          <w:szCs w:val="28"/>
          <w:lang w:val="nl-NL"/>
        </w:rPr>
      </w:pPr>
      <w:r w:rsidRPr="00214704">
        <w:rPr>
          <w:color w:val="0D0D0D"/>
          <w:spacing w:val="-2"/>
          <w:sz w:val="28"/>
          <w:szCs w:val="28"/>
          <w:lang w:val="nl-NL"/>
        </w:rPr>
        <w:lastRenderedPageBreak/>
        <w:t>Sở đã tập trung tham mưu cho UBND Thành phố ban hành nhiều văn bản quy phạm pháp luật, đề nghị các cơ quan có thẩm quyền bãi bỏ, sửa đổi, bổ sung, ban hành mới các văn bản liên quan đến lĩnh vực ngành nhằm tạo hành lang pháp lý thống nhất, đồng bộ để quản lý trên địa bàn Thành phố.</w:t>
      </w:r>
    </w:p>
    <w:p w14:paraId="3C68A797" w14:textId="26BAE661" w:rsidR="008C05D2" w:rsidRPr="00214704" w:rsidRDefault="008C05D2" w:rsidP="00214704">
      <w:pPr>
        <w:pStyle w:val="Style1"/>
        <w:widowControl w:val="0"/>
        <w:rPr>
          <w:rFonts w:ascii="Times New Roman" w:hAnsi="Times New Roman"/>
          <w:color w:val="0D0D0D"/>
        </w:rPr>
      </w:pPr>
      <w:r w:rsidRPr="00214704">
        <w:rPr>
          <w:rFonts w:ascii="Times New Roman" w:hAnsi="Times New Roman"/>
          <w:color w:val="0D0D0D"/>
          <w:lang w:val="sv-SE"/>
        </w:rPr>
        <w:t xml:space="preserve">Việc triển khai tổ chức thực hiện chủ trương, Nghị quyết của Trung ương, Thành ủy, </w:t>
      </w:r>
      <w:r w:rsidR="00037CBD" w:rsidRPr="00214704">
        <w:rPr>
          <w:rFonts w:ascii="Times New Roman" w:hAnsi="Times New Roman"/>
          <w:color w:val="0D0D0D"/>
          <w:lang w:val="sv-SE"/>
        </w:rPr>
        <w:t xml:space="preserve">HĐND,  </w:t>
      </w:r>
      <w:r w:rsidRPr="00214704">
        <w:rPr>
          <w:rFonts w:ascii="Times New Roman" w:hAnsi="Times New Roman"/>
          <w:color w:val="0D0D0D"/>
          <w:lang w:val="sv-SE"/>
        </w:rPr>
        <w:t xml:space="preserve">UBND Thành phố về rà soát, sắp xếp, kiện toàn tổ chức bộ máy, đơn vị của </w:t>
      </w:r>
      <w:r w:rsidR="00220EF6" w:rsidRPr="00214704">
        <w:rPr>
          <w:rFonts w:ascii="Times New Roman" w:hAnsi="Times New Roman"/>
          <w:color w:val="0D0D0D"/>
          <w:lang w:val="sv-SE"/>
        </w:rPr>
        <w:t>Sở Khoa học và Công nghệ</w:t>
      </w:r>
      <w:r w:rsidRPr="00214704">
        <w:rPr>
          <w:rFonts w:ascii="Times New Roman" w:hAnsi="Times New Roman"/>
          <w:color w:val="0D0D0D"/>
          <w:lang w:val="sv-SE"/>
        </w:rPr>
        <w:t xml:space="preserve"> Hà Nội được thực hiện nghiêm túc. </w:t>
      </w:r>
      <w:r w:rsidRPr="00214704">
        <w:rPr>
          <w:rFonts w:ascii="Times New Roman" w:hAnsi="Times New Roman"/>
          <w:color w:val="0D0D0D"/>
        </w:rPr>
        <w:t>Sở đã thực hiện tốt công tác sắp xếp, kiện toàn tổ chức bộ máy. Trong quá trình sắp xếp bộ máy không để xảy ra khiếu nại, kiến nghị của cán bộ công chức, viên chức các phòng, đơn vị thuộc Sở.</w:t>
      </w:r>
    </w:p>
    <w:p w14:paraId="0D29F308" w14:textId="19F89ECB" w:rsidR="00B85D73" w:rsidRPr="00214704" w:rsidRDefault="00B85D73" w:rsidP="00214704">
      <w:pPr>
        <w:widowControl w:val="0"/>
        <w:spacing w:before="120"/>
        <w:ind w:firstLine="567"/>
        <w:jc w:val="both"/>
        <w:rPr>
          <w:b/>
          <w:sz w:val="28"/>
          <w:szCs w:val="28"/>
        </w:rPr>
      </w:pPr>
      <w:r w:rsidRPr="00214704">
        <w:rPr>
          <w:b/>
          <w:sz w:val="28"/>
          <w:szCs w:val="28"/>
        </w:rPr>
        <w:t xml:space="preserve">III. PHƯƠNG ÁN </w:t>
      </w:r>
      <w:r w:rsidR="009A6E69" w:rsidRPr="00214704">
        <w:rPr>
          <w:b/>
          <w:sz w:val="28"/>
          <w:szCs w:val="28"/>
        </w:rPr>
        <w:t>QUY ĐỊNH CHỨC NĂNG</w:t>
      </w:r>
      <w:r w:rsidR="00EE2D2E" w:rsidRPr="00214704">
        <w:rPr>
          <w:b/>
          <w:sz w:val="28"/>
          <w:szCs w:val="28"/>
        </w:rPr>
        <w:t>,</w:t>
      </w:r>
      <w:r w:rsidR="009A6E69" w:rsidRPr="00214704">
        <w:rPr>
          <w:b/>
          <w:sz w:val="28"/>
          <w:szCs w:val="28"/>
        </w:rPr>
        <w:t xml:space="preserve"> NHIỆM VỤ</w:t>
      </w:r>
      <w:r w:rsidR="00EE2D2E" w:rsidRPr="00214704">
        <w:rPr>
          <w:b/>
          <w:sz w:val="28"/>
          <w:szCs w:val="28"/>
        </w:rPr>
        <w:t xml:space="preserve">, QUYỀN HẠN VÀ CƠ CẤU TỔ CHỨC </w:t>
      </w:r>
      <w:r w:rsidR="009A6E69" w:rsidRPr="00214704">
        <w:rPr>
          <w:b/>
          <w:sz w:val="28"/>
          <w:szCs w:val="28"/>
        </w:rPr>
        <w:t xml:space="preserve">CỦA </w:t>
      </w:r>
      <w:r w:rsidR="00220EF6" w:rsidRPr="00214704">
        <w:rPr>
          <w:b/>
          <w:sz w:val="28"/>
          <w:szCs w:val="28"/>
        </w:rPr>
        <w:t>SỞ KHOA HỌC VÀ CÔNG NGHỆ</w:t>
      </w:r>
    </w:p>
    <w:p w14:paraId="1C72C177" w14:textId="77777777" w:rsidR="004634C3" w:rsidRPr="00214704" w:rsidRDefault="004634C3" w:rsidP="00214704">
      <w:pPr>
        <w:widowControl w:val="0"/>
        <w:spacing w:before="120"/>
        <w:ind w:firstLine="567"/>
        <w:jc w:val="both"/>
        <w:rPr>
          <w:b/>
          <w:color w:val="000000"/>
          <w:sz w:val="28"/>
          <w:szCs w:val="28"/>
          <w:lang w:val="sq-AL"/>
        </w:rPr>
      </w:pPr>
      <w:bookmarkStart w:id="1" w:name="dieu_1"/>
      <w:r w:rsidRPr="00214704">
        <w:rPr>
          <w:b/>
          <w:color w:val="000000"/>
          <w:sz w:val="28"/>
          <w:szCs w:val="28"/>
          <w:lang w:val="sq-AL"/>
        </w:rPr>
        <w:t>1. Vị trí và chức năng</w:t>
      </w:r>
      <w:bookmarkEnd w:id="1"/>
    </w:p>
    <w:p w14:paraId="7974B537" w14:textId="77777777" w:rsidR="004634C3" w:rsidRPr="00214704" w:rsidRDefault="004634C3" w:rsidP="00214704">
      <w:pPr>
        <w:widowControl w:val="0"/>
        <w:spacing w:before="120"/>
        <w:ind w:firstLine="567"/>
        <w:jc w:val="both"/>
        <w:rPr>
          <w:rFonts w:eastAsia="Calibri"/>
          <w:color w:val="0D0D0D"/>
          <w:spacing w:val="-2"/>
          <w:sz w:val="28"/>
          <w:szCs w:val="28"/>
          <w:lang w:val="sv-SE"/>
        </w:rPr>
      </w:pPr>
      <w:r w:rsidRPr="00214704">
        <w:rPr>
          <w:spacing w:val="-4"/>
          <w:sz w:val="28"/>
          <w:szCs w:val="28"/>
        </w:rPr>
        <w:t xml:space="preserve">Được áp dụng theo </w:t>
      </w:r>
      <w:r w:rsidRPr="00214704">
        <w:rPr>
          <w:rFonts w:eastAsia="Calibri"/>
          <w:color w:val="0D0D0D"/>
          <w:spacing w:val="-2"/>
          <w:sz w:val="28"/>
          <w:szCs w:val="28"/>
          <w:lang w:val="sv-SE"/>
        </w:rPr>
        <w:t>quy định tại Điều 1, Thông tư số 10/2025/TT-BTTTT ngày 27/6/2025 của Bộ Khoa học và Công nghệ hướng dẫn chức năng, nhiệm vụ, quyền hạn của cơ quan chuyên môn thuộc Ủy ban nhân dân cấp tỉnh, cấp xã về các lĩnh vực thuộc phạm vi quản lý nhà nước của Bộ Khoa học và Công nghệ.</w:t>
      </w:r>
    </w:p>
    <w:p w14:paraId="0D58E7A9" w14:textId="77777777" w:rsidR="004634C3" w:rsidRPr="00214704" w:rsidRDefault="004634C3" w:rsidP="00214704">
      <w:pPr>
        <w:widowControl w:val="0"/>
        <w:shd w:val="clear" w:color="auto" w:fill="FFFFFF"/>
        <w:spacing w:before="120"/>
        <w:ind w:firstLine="567"/>
        <w:jc w:val="both"/>
        <w:rPr>
          <w:spacing w:val="-4"/>
          <w:sz w:val="28"/>
          <w:szCs w:val="28"/>
        </w:rPr>
      </w:pPr>
      <w:bookmarkStart w:id="2" w:name="dieu_2"/>
      <w:r w:rsidRPr="00214704">
        <w:rPr>
          <w:b/>
          <w:color w:val="000000"/>
          <w:sz w:val="28"/>
          <w:szCs w:val="28"/>
          <w:lang w:val="sq-AL"/>
        </w:rPr>
        <w:t>2. Nhiệm vụ và quyền hạn</w:t>
      </w:r>
      <w:bookmarkEnd w:id="2"/>
    </w:p>
    <w:p w14:paraId="26BBE86E" w14:textId="77777777" w:rsidR="004634C3" w:rsidRPr="00214704" w:rsidRDefault="004634C3" w:rsidP="00214704">
      <w:pPr>
        <w:widowControl w:val="0"/>
        <w:shd w:val="clear" w:color="auto" w:fill="FFFFFF"/>
        <w:spacing w:before="120"/>
        <w:ind w:firstLine="567"/>
        <w:jc w:val="both"/>
        <w:rPr>
          <w:rFonts w:eastAsia="Calibri"/>
          <w:color w:val="0D0D0D"/>
          <w:spacing w:val="-2"/>
          <w:sz w:val="28"/>
          <w:szCs w:val="28"/>
          <w:lang w:val="sv-SE"/>
        </w:rPr>
      </w:pPr>
      <w:r w:rsidRPr="00214704">
        <w:rPr>
          <w:spacing w:val="-4"/>
          <w:sz w:val="28"/>
          <w:szCs w:val="28"/>
        </w:rPr>
        <w:t xml:space="preserve">Được áp dụng theo quy định tại Điều 2, </w:t>
      </w:r>
      <w:r w:rsidRPr="00214704">
        <w:rPr>
          <w:rFonts w:eastAsia="Calibri"/>
          <w:color w:val="0D0D0D"/>
          <w:spacing w:val="-2"/>
          <w:sz w:val="28"/>
          <w:szCs w:val="28"/>
          <w:lang w:val="sv-SE"/>
        </w:rPr>
        <w:t xml:space="preserve">Thông tư số 10/2025/TT-BTTTT ngày 27/6/2025 của Bộ Khoa học và Công nghệ hướng dẫn chức năng, nhiệm vụ, quyền hạn của cơ quan chuyên môn thuộc Ủy ban nhân dân cấp tỉnh, cấp xã về các lĩnh vực thuộc phạm vi quản lý nhà nước của Bộ Khoa học và Công nghệ; </w:t>
      </w:r>
    </w:p>
    <w:p w14:paraId="11D099FB" w14:textId="77777777" w:rsidR="004634C3" w:rsidRPr="00214704" w:rsidRDefault="004634C3" w:rsidP="00214704">
      <w:pPr>
        <w:widowControl w:val="0"/>
        <w:shd w:val="clear" w:color="auto" w:fill="FFFFFF"/>
        <w:spacing w:before="120"/>
        <w:ind w:firstLine="567"/>
        <w:jc w:val="center"/>
        <w:rPr>
          <w:rFonts w:eastAsia="Calibri"/>
          <w:i/>
          <w:iCs/>
          <w:color w:val="0D0D0D"/>
          <w:spacing w:val="-2"/>
          <w:sz w:val="28"/>
          <w:szCs w:val="28"/>
          <w:lang w:val="sv-SE"/>
        </w:rPr>
      </w:pPr>
      <w:r w:rsidRPr="00214704">
        <w:rPr>
          <w:rFonts w:eastAsia="Calibri"/>
          <w:i/>
          <w:iCs/>
          <w:color w:val="0D0D0D"/>
          <w:spacing w:val="-2"/>
          <w:sz w:val="28"/>
          <w:szCs w:val="28"/>
          <w:lang w:val="sv-SE"/>
        </w:rPr>
        <w:t>(Chi tiết chức năng, nhiệm vụ và quyền hạn tại phụ lục kèm theo)</w:t>
      </w:r>
    </w:p>
    <w:p w14:paraId="0AAFF9BE" w14:textId="77777777" w:rsidR="004634C3" w:rsidRPr="00214704" w:rsidRDefault="004634C3" w:rsidP="00214704">
      <w:pPr>
        <w:widowControl w:val="0"/>
        <w:shd w:val="clear" w:color="auto" w:fill="FFFFFF"/>
        <w:spacing w:before="120"/>
        <w:ind w:firstLine="567"/>
        <w:jc w:val="both"/>
        <w:rPr>
          <w:b/>
          <w:color w:val="000000"/>
          <w:sz w:val="28"/>
          <w:szCs w:val="28"/>
          <w:lang w:val="sq-AL"/>
        </w:rPr>
      </w:pPr>
      <w:bookmarkStart w:id="3" w:name="dieu_3"/>
      <w:r w:rsidRPr="00214704">
        <w:rPr>
          <w:b/>
          <w:color w:val="000000"/>
          <w:sz w:val="28"/>
          <w:szCs w:val="28"/>
          <w:lang w:val="sq-AL"/>
        </w:rPr>
        <w:t>3. Về cơ cấu tổ chức</w:t>
      </w:r>
      <w:bookmarkEnd w:id="3"/>
    </w:p>
    <w:p w14:paraId="1C0CB369" w14:textId="77777777" w:rsidR="004634C3" w:rsidRPr="00214704" w:rsidRDefault="004634C3" w:rsidP="00214704">
      <w:pPr>
        <w:widowControl w:val="0"/>
        <w:spacing w:before="120"/>
        <w:ind w:firstLine="567"/>
        <w:jc w:val="both"/>
        <w:rPr>
          <w:noProof/>
          <w:sz w:val="28"/>
          <w:szCs w:val="28"/>
        </w:rPr>
      </w:pPr>
      <w:bookmarkStart w:id="4" w:name="dieu_4"/>
      <w:r w:rsidRPr="00214704">
        <w:rPr>
          <w:i/>
          <w:noProof/>
          <w:sz w:val="28"/>
          <w:szCs w:val="28"/>
        </w:rPr>
        <w:t>3.1. Lãnh đạo Sở:</w:t>
      </w:r>
      <w:r w:rsidRPr="00214704">
        <w:rPr>
          <w:noProof/>
          <w:sz w:val="28"/>
          <w:szCs w:val="28"/>
        </w:rPr>
        <w:t xml:space="preserve"> Có Giám đốc và các Phó Giám đốc</w:t>
      </w:r>
    </w:p>
    <w:bookmarkEnd w:id="4"/>
    <w:p w14:paraId="2E4B7E44" w14:textId="77777777" w:rsidR="004634C3" w:rsidRPr="00214704" w:rsidRDefault="004634C3" w:rsidP="00214704">
      <w:pPr>
        <w:widowControl w:val="0"/>
        <w:pBdr>
          <w:top w:val="nil"/>
          <w:left w:val="nil"/>
          <w:bottom w:val="nil"/>
          <w:right w:val="nil"/>
          <w:between w:val="nil"/>
        </w:pBdr>
        <w:spacing w:before="120"/>
        <w:ind w:left="6" w:right="32" w:firstLine="567"/>
        <w:jc w:val="both"/>
        <w:rPr>
          <w:color w:val="000000"/>
          <w:sz w:val="28"/>
          <w:szCs w:val="28"/>
        </w:rPr>
      </w:pPr>
      <w:r w:rsidRPr="00214704">
        <w:rPr>
          <w:color w:val="000000"/>
          <w:sz w:val="28"/>
          <w:szCs w:val="28"/>
        </w:rPr>
        <w:t xml:space="preserve">Giám đốc Sở là người đứng đầu Sở do Chủ tịch Ủy ban nhân dân Thành  phố bổ nhiệm, chịu trách nhiệm trước Ủy ban nhân dân, Chủ tịch Ủy ban nhân  dân Thành phố và trước pháp luật về thực hiện chức năng, nhiệm vụ, quyền hạn  của sở theo Quy chế làm việc và phân công của Ủy ban nhân dân Thành phố; </w:t>
      </w:r>
    </w:p>
    <w:p w14:paraId="2137B63F" w14:textId="77777777" w:rsidR="004634C3" w:rsidRPr="00214704" w:rsidRDefault="004634C3" w:rsidP="00214704">
      <w:pPr>
        <w:widowControl w:val="0"/>
        <w:pBdr>
          <w:top w:val="nil"/>
          <w:left w:val="nil"/>
          <w:bottom w:val="nil"/>
          <w:right w:val="nil"/>
          <w:between w:val="nil"/>
        </w:pBdr>
        <w:spacing w:before="120"/>
        <w:ind w:left="9" w:right="32" w:firstLine="567"/>
        <w:jc w:val="both"/>
        <w:rPr>
          <w:color w:val="000000"/>
          <w:sz w:val="28"/>
          <w:szCs w:val="28"/>
        </w:rPr>
      </w:pPr>
      <w:r w:rsidRPr="00214704">
        <w:rPr>
          <w:color w:val="000000"/>
          <w:sz w:val="28"/>
          <w:szCs w:val="28"/>
        </w:rPr>
        <w:t xml:space="preserve">Phó Giám đốc Sở do Chủ tịch Ủy ban nhân dân Thành phố bổ nhiệm theo đề nghị của Giám đốc Sở, giúp Giám đốc Sở thực hiện một hoặc một số nhiệm vụ cụ thể do Giám đốc Sở phân công và chịu trách nhiệm trước Giám đốc Sở và trước pháp luật về thực hiện nhiệm vụ được phân công. Khi Giám đốc Sở  vắng mặt, một Phó Giám đốc Sở được Giám đốc Sở ủy quyền thay Giám đốc Sở điều hành các hoạt động của Sở. Phó Giám đốc Sở không kiêm nhiệm người đứng đầu tổ chức, đơn vị thuộc và trực thuộc Sở, trừ trường hợp pháp luật có quy định khác; </w:t>
      </w:r>
    </w:p>
    <w:p w14:paraId="7157438F" w14:textId="77777777" w:rsidR="004634C3" w:rsidRPr="00214704" w:rsidRDefault="004634C3" w:rsidP="00214704">
      <w:pPr>
        <w:widowControl w:val="0"/>
        <w:pBdr>
          <w:top w:val="nil"/>
          <w:left w:val="nil"/>
          <w:bottom w:val="nil"/>
          <w:right w:val="nil"/>
          <w:between w:val="nil"/>
        </w:pBdr>
        <w:spacing w:before="120"/>
        <w:ind w:left="9" w:right="32" w:firstLine="567"/>
        <w:jc w:val="both"/>
        <w:rPr>
          <w:color w:val="000000"/>
          <w:sz w:val="28"/>
          <w:szCs w:val="28"/>
        </w:rPr>
      </w:pPr>
      <w:r w:rsidRPr="00214704">
        <w:rPr>
          <w:color w:val="000000"/>
          <w:sz w:val="28"/>
          <w:szCs w:val="28"/>
        </w:rPr>
        <w:t xml:space="preserve">Việc bổ nhiệm lại, miễn nhiệm, điều động, luân chuyển, khen thưởng, kỷ luật, cho từ chức, nghỉ hưu và thực hiện chế độ, chính sách khác đối với Giám đốc, Phó Giám đốc Sở do Chủ tịch Ủy ban nhân dân Thành phố quyết định theo </w:t>
      </w:r>
      <w:r w:rsidRPr="00214704">
        <w:rPr>
          <w:color w:val="000000"/>
          <w:sz w:val="28"/>
          <w:szCs w:val="28"/>
        </w:rPr>
        <w:lastRenderedPageBreak/>
        <w:t xml:space="preserve">quy định của Đảng và Nhà nước; </w:t>
      </w:r>
    </w:p>
    <w:p w14:paraId="3BC7B963" w14:textId="77777777" w:rsidR="004634C3" w:rsidRPr="00214704" w:rsidRDefault="004634C3" w:rsidP="00214704">
      <w:pPr>
        <w:widowControl w:val="0"/>
        <w:pBdr>
          <w:top w:val="nil"/>
          <w:left w:val="nil"/>
          <w:bottom w:val="nil"/>
          <w:right w:val="nil"/>
          <w:between w:val="nil"/>
        </w:pBdr>
        <w:spacing w:before="120"/>
        <w:ind w:left="9" w:right="32" w:firstLine="567"/>
        <w:jc w:val="both"/>
        <w:rPr>
          <w:color w:val="000000"/>
          <w:sz w:val="28"/>
          <w:szCs w:val="28"/>
        </w:rPr>
      </w:pPr>
      <w:r w:rsidRPr="00214704">
        <w:rPr>
          <w:color w:val="000000"/>
          <w:sz w:val="28"/>
          <w:szCs w:val="28"/>
        </w:rPr>
        <w:t>Giám đốc Sở Khoa học và Công nghệ quyết định hoặc trình cơ quan có thẩm quyền quyết định bổ nhiệm, bổ nhiệm lại, miễn nhiệm người đứng đầu, cấp phó của người đứng đầu các tổ chức, cơ quan, đơn vị thuộc và trực thuộc Sở theo phân cấp của Ủy ban nhân dân Thành phố, theo tiêu chuẩn chức danh do Ủy ban nhân dân Thành phố ban hành.</w:t>
      </w:r>
    </w:p>
    <w:p w14:paraId="781FEF4A" w14:textId="6E314C56" w:rsidR="004634C3" w:rsidRPr="00214704" w:rsidRDefault="004634C3" w:rsidP="00214704">
      <w:pPr>
        <w:widowControl w:val="0"/>
        <w:spacing w:before="120"/>
        <w:ind w:firstLine="567"/>
        <w:jc w:val="both"/>
        <w:rPr>
          <w:i/>
          <w:noProof/>
          <w:sz w:val="28"/>
          <w:szCs w:val="28"/>
        </w:rPr>
      </w:pPr>
      <w:r w:rsidRPr="00214704">
        <w:rPr>
          <w:i/>
          <w:noProof/>
          <w:sz w:val="28"/>
          <w:szCs w:val="28"/>
        </w:rPr>
        <w:t>3.2. Các phòng thuộc Sở: có 07 phòng</w:t>
      </w:r>
    </w:p>
    <w:p w14:paraId="7C2BF266" w14:textId="77777777" w:rsidR="004634C3" w:rsidRPr="00214704" w:rsidRDefault="004634C3" w:rsidP="00214704">
      <w:pPr>
        <w:widowControl w:val="0"/>
        <w:pBdr>
          <w:top w:val="nil"/>
          <w:left w:val="nil"/>
          <w:bottom w:val="nil"/>
          <w:right w:val="nil"/>
          <w:between w:val="nil"/>
        </w:pBdr>
        <w:spacing w:before="120"/>
        <w:ind w:left="15" w:right="32" w:firstLine="567"/>
        <w:jc w:val="both"/>
        <w:rPr>
          <w:color w:val="000000"/>
          <w:sz w:val="28"/>
          <w:szCs w:val="28"/>
        </w:rPr>
      </w:pPr>
      <w:r w:rsidRPr="00214704">
        <w:rPr>
          <w:color w:val="000000"/>
          <w:sz w:val="28"/>
          <w:szCs w:val="28"/>
        </w:rPr>
        <w:t xml:space="preserve">a) Văn phòng; </w:t>
      </w:r>
    </w:p>
    <w:p w14:paraId="3CFF3176" w14:textId="77777777" w:rsidR="004634C3" w:rsidRPr="00214704" w:rsidRDefault="004634C3" w:rsidP="00214704">
      <w:pPr>
        <w:widowControl w:val="0"/>
        <w:pBdr>
          <w:top w:val="nil"/>
          <w:left w:val="nil"/>
          <w:bottom w:val="nil"/>
          <w:right w:val="nil"/>
          <w:between w:val="nil"/>
        </w:pBdr>
        <w:spacing w:before="120"/>
        <w:ind w:left="15" w:right="32" w:firstLine="567"/>
        <w:jc w:val="both"/>
        <w:rPr>
          <w:color w:val="000000"/>
          <w:sz w:val="28"/>
          <w:szCs w:val="28"/>
        </w:rPr>
      </w:pPr>
      <w:r w:rsidRPr="00214704">
        <w:rPr>
          <w:color w:val="000000"/>
          <w:sz w:val="28"/>
          <w:szCs w:val="28"/>
        </w:rPr>
        <w:t xml:space="preserve">b) Phòng Khoa học và Sở hữu trí tuệ; </w:t>
      </w:r>
    </w:p>
    <w:p w14:paraId="25193FD4" w14:textId="77777777" w:rsidR="004634C3" w:rsidRPr="00214704" w:rsidRDefault="004634C3" w:rsidP="00214704">
      <w:pPr>
        <w:widowControl w:val="0"/>
        <w:pBdr>
          <w:top w:val="nil"/>
          <w:left w:val="nil"/>
          <w:bottom w:val="nil"/>
          <w:right w:val="nil"/>
          <w:between w:val="nil"/>
        </w:pBdr>
        <w:spacing w:before="120"/>
        <w:ind w:left="15" w:right="32" w:firstLine="567"/>
        <w:jc w:val="both"/>
        <w:rPr>
          <w:color w:val="000000"/>
          <w:sz w:val="28"/>
          <w:szCs w:val="28"/>
        </w:rPr>
      </w:pPr>
      <w:r w:rsidRPr="00214704">
        <w:rPr>
          <w:color w:val="000000"/>
          <w:sz w:val="28"/>
          <w:szCs w:val="28"/>
        </w:rPr>
        <w:t xml:space="preserve">c) Phòng Công nghệ và Kinh tế số; </w:t>
      </w:r>
    </w:p>
    <w:p w14:paraId="54B27830" w14:textId="77777777" w:rsidR="004634C3" w:rsidRPr="00214704" w:rsidRDefault="004634C3" w:rsidP="00214704">
      <w:pPr>
        <w:widowControl w:val="0"/>
        <w:pBdr>
          <w:top w:val="nil"/>
          <w:left w:val="nil"/>
          <w:bottom w:val="nil"/>
          <w:right w:val="nil"/>
          <w:between w:val="nil"/>
        </w:pBdr>
        <w:spacing w:before="120"/>
        <w:ind w:left="15" w:right="32" w:firstLine="567"/>
        <w:jc w:val="both"/>
        <w:rPr>
          <w:color w:val="000000"/>
          <w:sz w:val="28"/>
          <w:szCs w:val="28"/>
        </w:rPr>
      </w:pPr>
      <w:r w:rsidRPr="00214704">
        <w:rPr>
          <w:color w:val="000000"/>
          <w:sz w:val="28"/>
          <w:szCs w:val="28"/>
        </w:rPr>
        <w:t xml:space="preserve">d) Phòng Chuyển đổi số; </w:t>
      </w:r>
    </w:p>
    <w:p w14:paraId="5DB9B0E9" w14:textId="77777777" w:rsidR="004634C3" w:rsidRPr="00214704" w:rsidRDefault="004634C3" w:rsidP="00214704">
      <w:pPr>
        <w:widowControl w:val="0"/>
        <w:pBdr>
          <w:top w:val="nil"/>
          <w:left w:val="nil"/>
          <w:bottom w:val="nil"/>
          <w:right w:val="nil"/>
          <w:between w:val="nil"/>
        </w:pBdr>
        <w:spacing w:before="120"/>
        <w:ind w:left="15" w:right="32" w:firstLine="567"/>
        <w:jc w:val="both"/>
        <w:rPr>
          <w:color w:val="000000"/>
          <w:sz w:val="28"/>
          <w:szCs w:val="28"/>
        </w:rPr>
      </w:pPr>
      <w:r w:rsidRPr="00214704">
        <w:rPr>
          <w:color w:val="000000"/>
          <w:sz w:val="28"/>
          <w:szCs w:val="28"/>
        </w:rPr>
        <w:t xml:space="preserve">đ) Phòng Bưu chính, Viễn thông; </w:t>
      </w:r>
    </w:p>
    <w:p w14:paraId="37C4D4EE" w14:textId="77777777" w:rsidR="004634C3" w:rsidRPr="00214704" w:rsidRDefault="004634C3" w:rsidP="00214704">
      <w:pPr>
        <w:widowControl w:val="0"/>
        <w:pBdr>
          <w:top w:val="nil"/>
          <w:left w:val="nil"/>
          <w:bottom w:val="nil"/>
          <w:right w:val="nil"/>
          <w:between w:val="nil"/>
        </w:pBdr>
        <w:spacing w:before="120"/>
        <w:ind w:left="15" w:right="32" w:firstLine="567"/>
        <w:jc w:val="both"/>
        <w:rPr>
          <w:color w:val="000000"/>
          <w:sz w:val="28"/>
          <w:szCs w:val="28"/>
        </w:rPr>
      </w:pPr>
      <w:r w:rsidRPr="00214704">
        <w:rPr>
          <w:color w:val="000000"/>
          <w:sz w:val="28"/>
          <w:szCs w:val="28"/>
        </w:rPr>
        <w:t xml:space="preserve">e) Phòng Tiêu chuẩn Đo lường Chất lượng và An toàn bức xạ; </w:t>
      </w:r>
    </w:p>
    <w:p w14:paraId="152972B9" w14:textId="77777777" w:rsidR="004634C3" w:rsidRPr="00214704" w:rsidRDefault="004634C3" w:rsidP="00214704">
      <w:pPr>
        <w:widowControl w:val="0"/>
        <w:pBdr>
          <w:top w:val="nil"/>
          <w:left w:val="nil"/>
          <w:bottom w:val="nil"/>
          <w:right w:val="nil"/>
          <w:between w:val="nil"/>
        </w:pBdr>
        <w:spacing w:before="120"/>
        <w:ind w:left="15" w:right="32" w:firstLine="567"/>
        <w:jc w:val="both"/>
        <w:rPr>
          <w:color w:val="000000"/>
          <w:sz w:val="28"/>
          <w:szCs w:val="28"/>
        </w:rPr>
      </w:pPr>
      <w:r w:rsidRPr="00214704">
        <w:rPr>
          <w:color w:val="000000"/>
          <w:sz w:val="28"/>
          <w:szCs w:val="28"/>
        </w:rPr>
        <w:t xml:space="preserve">g) Phòng Đổi mới sáng tạo. </w:t>
      </w:r>
    </w:p>
    <w:p w14:paraId="7222E8E3" w14:textId="77777777" w:rsidR="004634C3" w:rsidRPr="00214704" w:rsidRDefault="004634C3" w:rsidP="00214704">
      <w:pPr>
        <w:widowControl w:val="0"/>
        <w:spacing w:before="120"/>
        <w:ind w:firstLine="567"/>
        <w:jc w:val="both"/>
        <w:rPr>
          <w:i/>
          <w:noProof/>
          <w:sz w:val="28"/>
          <w:szCs w:val="28"/>
        </w:rPr>
      </w:pPr>
      <w:r w:rsidRPr="00214704">
        <w:rPr>
          <w:i/>
          <w:noProof/>
          <w:sz w:val="28"/>
          <w:szCs w:val="28"/>
        </w:rPr>
        <w:t>3.3. Các đơn vị sự nghiệp trực thuộc Sở: có 04 đơn vị</w:t>
      </w:r>
    </w:p>
    <w:p w14:paraId="404D49D2" w14:textId="77777777" w:rsidR="004634C3" w:rsidRPr="00214704" w:rsidRDefault="004634C3" w:rsidP="00214704">
      <w:pPr>
        <w:widowControl w:val="0"/>
        <w:pBdr>
          <w:top w:val="nil"/>
          <w:left w:val="nil"/>
          <w:bottom w:val="nil"/>
          <w:right w:val="nil"/>
          <w:between w:val="nil"/>
        </w:pBdr>
        <w:spacing w:before="120"/>
        <w:ind w:left="15" w:right="32" w:firstLine="567"/>
        <w:jc w:val="both"/>
        <w:rPr>
          <w:color w:val="000000"/>
          <w:sz w:val="28"/>
          <w:szCs w:val="28"/>
        </w:rPr>
      </w:pPr>
      <w:r w:rsidRPr="00214704">
        <w:rPr>
          <w:color w:val="000000"/>
          <w:sz w:val="28"/>
          <w:szCs w:val="28"/>
        </w:rPr>
        <w:t xml:space="preserve">a) Trung tâm Dữ liệu nhà nước; </w:t>
      </w:r>
    </w:p>
    <w:p w14:paraId="7015D2C8" w14:textId="77777777" w:rsidR="004634C3" w:rsidRPr="00214704" w:rsidRDefault="004634C3" w:rsidP="00214704">
      <w:pPr>
        <w:widowControl w:val="0"/>
        <w:pBdr>
          <w:top w:val="nil"/>
          <w:left w:val="nil"/>
          <w:bottom w:val="nil"/>
          <w:right w:val="nil"/>
          <w:between w:val="nil"/>
        </w:pBdr>
        <w:spacing w:before="120"/>
        <w:ind w:left="15" w:right="32" w:firstLine="567"/>
        <w:jc w:val="both"/>
        <w:rPr>
          <w:color w:val="000000"/>
          <w:sz w:val="28"/>
          <w:szCs w:val="28"/>
        </w:rPr>
      </w:pPr>
      <w:r w:rsidRPr="00214704">
        <w:rPr>
          <w:color w:val="000000"/>
          <w:sz w:val="28"/>
          <w:szCs w:val="28"/>
        </w:rPr>
        <w:t xml:space="preserve">b) Trung tâm Thông tin và Thống kê khoa học và công nghệ; </w:t>
      </w:r>
    </w:p>
    <w:p w14:paraId="1044262A" w14:textId="77777777" w:rsidR="004634C3" w:rsidRPr="00214704" w:rsidRDefault="004634C3" w:rsidP="00214704">
      <w:pPr>
        <w:widowControl w:val="0"/>
        <w:pBdr>
          <w:top w:val="nil"/>
          <w:left w:val="nil"/>
          <w:bottom w:val="nil"/>
          <w:right w:val="nil"/>
          <w:between w:val="nil"/>
        </w:pBdr>
        <w:spacing w:before="120"/>
        <w:ind w:left="15" w:right="32" w:firstLine="567"/>
        <w:jc w:val="both"/>
        <w:rPr>
          <w:color w:val="000000"/>
          <w:sz w:val="28"/>
          <w:szCs w:val="28"/>
        </w:rPr>
      </w:pPr>
      <w:r w:rsidRPr="00214704">
        <w:rPr>
          <w:color w:val="000000"/>
          <w:sz w:val="28"/>
          <w:szCs w:val="28"/>
        </w:rPr>
        <w:t xml:space="preserve">c) Trung tâm Ứng dụng tiến bộ khoa học và công nghệ; </w:t>
      </w:r>
    </w:p>
    <w:p w14:paraId="2178D521" w14:textId="77777777" w:rsidR="004634C3" w:rsidRPr="00214704" w:rsidRDefault="004634C3" w:rsidP="00214704">
      <w:pPr>
        <w:widowControl w:val="0"/>
        <w:pBdr>
          <w:top w:val="nil"/>
          <w:left w:val="nil"/>
          <w:bottom w:val="nil"/>
          <w:right w:val="nil"/>
          <w:between w:val="nil"/>
        </w:pBdr>
        <w:spacing w:before="120"/>
        <w:ind w:left="15" w:right="32" w:firstLine="567"/>
        <w:jc w:val="both"/>
        <w:rPr>
          <w:color w:val="0070C0"/>
          <w:sz w:val="28"/>
          <w:szCs w:val="28"/>
        </w:rPr>
      </w:pPr>
      <w:r w:rsidRPr="00214704">
        <w:rPr>
          <w:color w:val="0070C0"/>
          <w:sz w:val="28"/>
          <w:szCs w:val="28"/>
        </w:rPr>
        <w:t xml:space="preserve">d) Trung tâm Chuyển đổi số. </w:t>
      </w:r>
    </w:p>
    <w:p w14:paraId="33950B7C" w14:textId="77777777" w:rsidR="004634C3" w:rsidRPr="00214704" w:rsidRDefault="004634C3" w:rsidP="00214704">
      <w:pPr>
        <w:widowControl w:val="0"/>
        <w:spacing w:before="120"/>
        <w:ind w:firstLine="567"/>
        <w:jc w:val="both"/>
        <w:rPr>
          <w:b/>
          <w:noProof/>
          <w:sz w:val="28"/>
          <w:szCs w:val="28"/>
        </w:rPr>
      </w:pPr>
      <w:r w:rsidRPr="00214704">
        <w:rPr>
          <w:b/>
          <w:noProof/>
          <w:sz w:val="28"/>
          <w:szCs w:val="28"/>
        </w:rPr>
        <w:t>4. Biên chế công chức và số lượng người làm việc</w:t>
      </w:r>
    </w:p>
    <w:p w14:paraId="64C90390" w14:textId="76875691" w:rsidR="00214704" w:rsidRPr="00214704" w:rsidRDefault="00214704" w:rsidP="00214704">
      <w:pPr>
        <w:widowControl w:val="0"/>
        <w:pBdr>
          <w:top w:val="nil"/>
          <w:left w:val="nil"/>
          <w:bottom w:val="nil"/>
          <w:right w:val="nil"/>
          <w:between w:val="nil"/>
        </w:pBdr>
        <w:spacing w:before="120"/>
        <w:ind w:left="9" w:right="32" w:firstLine="567"/>
        <w:jc w:val="both"/>
        <w:rPr>
          <w:color w:val="000000"/>
          <w:sz w:val="28"/>
          <w:szCs w:val="28"/>
        </w:rPr>
      </w:pPr>
      <w:r w:rsidRPr="00214704">
        <w:rPr>
          <w:color w:val="000000"/>
          <w:sz w:val="28"/>
          <w:szCs w:val="28"/>
        </w:rPr>
        <w:t xml:space="preserve">4.1. </w:t>
      </w:r>
      <w:bookmarkStart w:id="5" w:name="_Hlk203637418"/>
      <w:r w:rsidRPr="00214704">
        <w:rPr>
          <w:color w:val="000000"/>
          <w:sz w:val="28"/>
          <w:szCs w:val="28"/>
        </w:rPr>
        <w:t xml:space="preserve">Biên chế công chức, số lượng người làm việc trong các tổ chức hành chính, đơn vị sự nghiệp công lập thuộc Sở Khoa học và Công nghệ được giao  trên cơ sở vị trí việc làm, gắn với chức năng, nhiệm vụ, phạm vi hoạt động và  nằm trong tổng số biên chế công chức, biên chế sự nghiệp trong các cơ quan, tổ  chức hành chính, đơn vị sự nghiệp công lập của Thành phố được cấp có thẩm  quyền giao hoặc phê duyệt. </w:t>
      </w:r>
      <w:bookmarkEnd w:id="5"/>
    </w:p>
    <w:p w14:paraId="0E9A9C9B" w14:textId="443C9512" w:rsidR="00214704" w:rsidRPr="00214704" w:rsidRDefault="00214704" w:rsidP="00214704">
      <w:pPr>
        <w:widowControl w:val="0"/>
        <w:pBdr>
          <w:top w:val="nil"/>
          <w:left w:val="nil"/>
          <w:bottom w:val="nil"/>
          <w:right w:val="nil"/>
          <w:between w:val="nil"/>
        </w:pBdr>
        <w:spacing w:before="120"/>
        <w:ind w:left="9" w:right="33" w:firstLine="567"/>
        <w:jc w:val="both"/>
        <w:rPr>
          <w:color w:val="000000"/>
          <w:sz w:val="28"/>
          <w:szCs w:val="28"/>
        </w:rPr>
      </w:pPr>
      <w:r w:rsidRPr="00214704">
        <w:rPr>
          <w:color w:val="000000"/>
          <w:sz w:val="28"/>
          <w:szCs w:val="28"/>
        </w:rPr>
        <w:t xml:space="preserve">4.2. </w:t>
      </w:r>
      <w:bookmarkStart w:id="6" w:name="_Hlk203637425"/>
      <w:r w:rsidRPr="00214704">
        <w:rPr>
          <w:color w:val="000000"/>
          <w:sz w:val="28"/>
          <w:szCs w:val="28"/>
        </w:rPr>
        <w:t xml:space="preserve">Căn cứ chức năng, nhiệm vụ, cơ cấu tổ chức và danh mục vị trí việc  làm, cơ cấu ngạch công chức, cơ cấu chức danh nghề nghiệp viên chức được cấp có thẩm quyền phê duyệt, hàng năm Sở Khoa học và Công nghệ xây dựng kế hoạch biên chế công chức, số lượng người làm việc trong các tổ chức hành  chính, đơn vị sự nghiệp công lập thuộc Sở báo cáo Ủy ban nhân dân Thành phố  để trình cấp có thẩm quyền xem xét, quyết định theo quy định của pháp luật. </w:t>
      </w:r>
      <w:bookmarkEnd w:id="6"/>
    </w:p>
    <w:p w14:paraId="55412A64" w14:textId="27432C18" w:rsidR="00B85D73" w:rsidRPr="00214704" w:rsidRDefault="00B85D73" w:rsidP="00214704">
      <w:pPr>
        <w:widowControl w:val="0"/>
        <w:spacing w:before="120"/>
        <w:ind w:firstLine="567"/>
        <w:jc w:val="both"/>
        <w:rPr>
          <w:b/>
          <w:sz w:val="28"/>
          <w:szCs w:val="28"/>
        </w:rPr>
      </w:pPr>
      <w:r w:rsidRPr="00214704">
        <w:rPr>
          <w:b/>
          <w:sz w:val="28"/>
          <w:szCs w:val="28"/>
        </w:rPr>
        <w:t>IV. TỔ CHỨC THỰC HIỆN</w:t>
      </w:r>
    </w:p>
    <w:p w14:paraId="40042907" w14:textId="771C6204" w:rsidR="00B51ADF" w:rsidRPr="00214704" w:rsidRDefault="00B85D73" w:rsidP="00214704">
      <w:pPr>
        <w:widowControl w:val="0"/>
        <w:spacing w:before="120"/>
        <w:ind w:firstLine="567"/>
        <w:jc w:val="both"/>
        <w:rPr>
          <w:sz w:val="28"/>
          <w:szCs w:val="28"/>
        </w:rPr>
      </w:pPr>
      <w:r w:rsidRPr="00214704">
        <w:rPr>
          <w:sz w:val="28"/>
          <w:szCs w:val="28"/>
        </w:rPr>
        <w:t xml:space="preserve">Sau khi Đề án được UBND Thành phố phê duyệt, </w:t>
      </w:r>
      <w:r w:rsidR="00B51ADF" w:rsidRPr="00214704">
        <w:rPr>
          <w:sz w:val="28"/>
          <w:szCs w:val="28"/>
        </w:rPr>
        <w:t xml:space="preserve">ban hành Quyết định </w:t>
      </w:r>
      <w:r w:rsidR="004A5663" w:rsidRPr="00214704">
        <w:rPr>
          <w:spacing w:val="-4"/>
          <w:sz w:val="28"/>
          <w:szCs w:val="28"/>
        </w:rPr>
        <w:t xml:space="preserve">quy định chức năng, nhiệm vụ, quyền hạn và cơ cấu tổ chức của </w:t>
      </w:r>
      <w:r w:rsidR="00220EF6" w:rsidRPr="00214704">
        <w:rPr>
          <w:spacing w:val="-4"/>
          <w:sz w:val="28"/>
          <w:szCs w:val="28"/>
        </w:rPr>
        <w:t>Sở Khoa học và Công nghệ</w:t>
      </w:r>
      <w:r w:rsidR="004A5663" w:rsidRPr="00214704">
        <w:rPr>
          <w:spacing w:val="-4"/>
          <w:sz w:val="28"/>
          <w:szCs w:val="28"/>
        </w:rPr>
        <w:t xml:space="preserve"> </w:t>
      </w:r>
      <w:r w:rsidR="00214704">
        <w:rPr>
          <w:spacing w:val="-4"/>
          <w:sz w:val="28"/>
          <w:szCs w:val="28"/>
        </w:rPr>
        <w:t xml:space="preserve">thành phố </w:t>
      </w:r>
      <w:r w:rsidR="004A5663" w:rsidRPr="00214704">
        <w:rPr>
          <w:spacing w:val="-4"/>
          <w:sz w:val="28"/>
          <w:szCs w:val="28"/>
        </w:rPr>
        <w:t>Hà Nội</w:t>
      </w:r>
      <w:r w:rsidR="00B51ADF" w:rsidRPr="00214704">
        <w:rPr>
          <w:sz w:val="28"/>
          <w:szCs w:val="28"/>
        </w:rPr>
        <w:t xml:space="preserve">, </w:t>
      </w:r>
      <w:r w:rsidR="00220EF6" w:rsidRPr="00214704">
        <w:rPr>
          <w:sz w:val="28"/>
          <w:szCs w:val="28"/>
        </w:rPr>
        <w:t>Sở Khoa học và Công nghệ</w:t>
      </w:r>
      <w:r w:rsidR="00B51ADF" w:rsidRPr="00214704">
        <w:rPr>
          <w:sz w:val="28"/>
          <w:szCs w:val="28"/>
        </w:rPr>
        <w:t xml:space="preserve"> triển khai các nội dung sau:</w:t>
      </w:r>
    </w:p>
    <w:p w14:paraId="7AA6BE31" w14:textId="4FD1D56F" w:rsidR="00B51ADF" w:rsidRDefault="000E2624" w:rsidP="00214704">
      <w:pPr>
        <w:widowControl w:val="0"/>
        <w:spacing w:before="120"/>
        <w:ind w:firstLine="567"/>
        <w:jc w:val="both"/>
        <w:rPr>
          <w:sz w:val="28"/>
          <w:szCs w:val="28"/>
        </w:rPr>
      </w:pPr>
      <w:r w:rsidRPr="00214704">
        <w:rPr>
          <w:sz w:val="28"/>
          <w:szCs w:val="28"/>
        </w:rPr>
        <w:t xml:space="preserve">1. </w:t>
      </w:r>
      <w:r w:rsidR="00B51ADF" w:rsidRPr="00214704">
        <w:rPr>
          <w:sz w:val="28"/>
          <w:szCs w:val="28"/>
        </w:rPr>
        <w:t xml:space="preserve">Xây dựng quy định chức năng nhiệm vụ của các phòng, đơn vị thuộc </w:t>
      </w:r>
      <w:r w:rsidR="00220EF6" w:rsidRPr="00214704">
        <w:rPr>
          <w:sz w:val="28"/>
          <w:szCs w:val="28"/>
        </w:rPr>
        <w:t xml:space="preserve">Sở </w:t>
      </w:r>
      <w:r w:rsidR="00220EF6" w:rsidRPr="00214704">
        <w:rPr>
          <w:sz w:val="28"/>
          <w:szCs w:val="28"/>
        </w:rPr>
        <w:lastRenderedPageBreak/>
        <w:t>Khoa học và Công nghệ</w:t>
      </w:r>
      <w:r w:rsidR="00427A3F" w:rsidRPr="00214704">
        <w:rPr>
          <w:sz w:val="28"/>
          <w:szCs w:val="28"/>
        </w:rPr>
        <w:t xml:space="preserve"> để tham mưu Lãnh đạo Sở thực hiện chức năng, nhiệm vụ của </w:t>
      </w:r>
      <w:r w:rsidR="00220EF6" w:rsidRPr="00214704">
        <w:rPr>
          <w:sz w:val="28"/>
          <w:szCs w:val="28"/>
        </w:rPr>
        <w:t>Sở Khoa học và Công nghệ</w:t>
      </w:r>
      <w:r w:rsidR="00427A3F" w:rsidRPr="00214704">
        <w:rPr>
          <w:sz w:val="28"/>
          <w:szCs w:val="28"/>
        </w:rPr>
        <w:t>.</w:t>
      </w:r>
    </w:p>
    <w:p w14:paraId="69DB5708" w14:textId="6BD6A140" w:rsidR="00B51ADF" w:rsidRPr="00214704" w:rsidRDefault="00794AAB" w:rsidP="00214704">
      <w:pPr>
        <w:widowControl w:val="0"/>
        <w:spacing w:before="120"/>
        <w:ind w:firstLine="567"/>
        <w:jc w:val="both"/>
        <w:rPr>
          <w:sz w:val="28"/>
          <w:szCs w:val="28"/>
        </w:rPr>
      </w:pPr>
      <w:r w:rsidRPr="00214704">
        <w:rPr>
          <w:sz w:val="28"/>
          <w:szCs w:val="28"/>
        </w:rPr>
        <w:t>2.</w:t>
      </w:r>
      <w:r w:rsidR="00FD1072" w:rsidRPr="00214704">
        <w:rPr>
          <w:sz w:val="28"/>
          <w:szCs w:val="28"/>
        </w:rPr>
        <w:t xml:space="preserve"> </w:t>
      </w:r>
      <w:r w:rsidR="00707BB6" w:rsidRPr="00214704">
        <w:rPr>
          <w:sz w:val="28"/>
          <w:szCs w:val="28"/>
        </w:rPr>
        <w:t>T</w:t>
      </w:r>
      <w:r w:rsidR="00B51ADF" w:rsidRPr="00214704">
        <w:rPr>
          <w:sz w:val="28"/>
          <w:szCs w:val="28"/>
        </w:rPr>
        <w:t>iếp tục rà soát</w:t>
      </w:r>
      <w:r w:rsidR="008A35DE">
        <w:rPr>
          <w:sz w:val="28"/>
          <w:szCs w:val="28"/>
        </w:rPr>
        <w:t>, sắp xếp,</w:t>
      </w:r>
      <w:r w:rsidR="00B51ADF" w:rsidRPr="00214704">
        <w:rPr>
          <w:sz w:val="28"/>
          <w:szCs w:val="28"/>
        </w:rPr>
        <w:t xml:space="preserve"> kiện toàn </w:t>
      </w:r>
      <w:r w:rsidR="008A35DE" w:rsidRPr="008A35DE">
        <w:rPr>
          <w:sz w:val="28"/>
          <w:szCs w:val="28"/>
        </w:rPr>
        <w:t xml:space="preserve">đội ngũ </w:t>
      </w:r>
      <w:r w:rsidR="00427A3F" w:rsidRPr="00214704">
        <w:rPr>
          <w:sz w:val="28"/>
          <w:szCs w:val="28"/>
        </w:rPr>
        <w:t>c</w:t>
      </w:r>
      <w:r w:rsidR="008A35DE">
        <w:rPr>
          <w:sz w:val="28"/>
          <w:szCs w:val="28"/>
        </w:rPr>
        <w:t>ông chức, viên chức</w:t>
      </w:r>
      <w:r w:rsidR="00427A3F" w:rsidRPr="00214704">
        <w:rPr>
          <w:sz w:val="28"/>
          <w:szCs w:val="28"/>
        </w:rPr>
        <w:t xml:space="preserve"> </w:t>
      </w:r>
      <w:r w:rsidR="008A35DE">
        <w:rPr>
          <w:sz w:val="28"/>
          <w:szCs w:val="28"/>
        </w:rPr>
        <w:t>thuộc Sở</w:t>
      </w:r>
      <w:r w:rsidR="00B51ADF" w:rsidRPr="00214704">
        <w:rPr>
          <w:sz w:val="28"/>
          <w:szCs w:val="28"/>
        </w:rPr>
        <w:t xml:space="preserve"> đảm bảo thực hiện hiệu quả chức năng nhiệm vụ được giao.</w:t>
      </w:r>
    </w:p>
    <w:p w14:paraId="1EA6CA37" w14:textId="6EE5C13D" w:rsidR="00B51ADF" w:rsidRPr="00214704" w:rsidRDefault="000E2624" w:rsidP="00214704">
      <w:pPr>
        <w:widowControl w:val="0"/>
        <w:spacing w:before="120"/>
        <w:ind w:firstLine="567"/>
        <w:jc w:val="both"/>
        <w:rPr>
          <w:sz w:val="28"/>
          <w:szCs w:val="28"/>
        </w:rPr>
      </w:pPr>
      <w:r w:rsidRPr="00214704">
        <w:rPr>
          <w:sz w:val="28"/>
          <w:szCs w:val="28"/>
        </w:rPr>
        <w:t xml:space="preserve">3. </w:t>
      </w:r>
      <w:r w:rsidR="00D74D19" w:rsidRPr="008A35DE">
        <w:rPr>
          <w:sz w:val="28"/>
          <w:szCs w:val="28"/>
        </w:rPr>
        <w:t>Xây dựng Đề án vị trí việc làm tại khối công chức thuộc Sở; hướng dẫn các</w:t>
      </w:r>
      <w:r w:rsidR="00D74D19">
        <w:rPr>
          <w:sz w:val="28"/>
          <w:szCs w:val="28"/>
        </w:rPr>
        <w:t xml:space="preserve"> </w:t>
      </w:r>
      <w:r w:rsidR="00D74D19" w:rsidRPr="008A35DE">
        <w:rPr>
          <w:sz w:val="28"/>
          <w:szCs w:val="28"/>
        </w:rPr>
        <w:t>đơn vị sự nghiệp xây dựng Đề án vị trí việc làm và cơ cấu chức danh nghề nghiệp, số</w:t>
      </w:r>
      <w:r w:rsidR="00D74D19">
        <w:rPr>
          <w:sz w:val="28"/>
          <w:szCs w:val="28"/>
        </w:rPr>
        <w:t xml:space="preserve"> </w:t>
      </w:r>
      <w:r w:rsidR="00D74D19" w:rsidRPr="008A35DE">
        <w:rPr>
          <w:sz w:val="28"/>
          <w:szCs w:val="28"/>
        </w:rPr>
        <w:t>lượng người làm việc trình các cấp có thẩm quyền phê duyệt theo đúng quy định.</w:t>
      </w:r>
    </w:p>
    <w:p w14:paraId="798D8A8A" w14:textId="4D706B5C" w:rsidR="00B85D73" w:rsidRDefault="00707BB6" w:rsidP="00214704">
      <w:pPr>
        <w:widowControl w:val="0"/>
        <w:spacing w:before="120"/>
        <w:ind w:firstLine="567"/>
        <w:jc w:val="both"/>
        <w:rPr>
          <w:sz w:val="28"/>
          <w:szCs w:val="28"/>
        </w:rPr>
      </w:pPr>
      <w:r w:rsidRPr="00214704">
        <w:rPr>
          <w:sz w:val="28"/>
          <w:szCs w:val="28"/>
        </w:rPr>
        <w:t xml:space="preserve">Trên đây là </w:t>
      </w:r>
      <w:r w:rsidRPr="00214704">
        <w:rPr>
          <w:noProof/>
          <w:sz w:val="28"/>
          <w:szCs w:val="28"/>
        </w:rPr>
        <w:t>Đề án đ</w:t>
      </w:r>
      <w:r w:rsidRPr="00214704">
        <w:rPr>
          <w:sz w:val="28"/>
          <w:szCs w:val="28"/>
        </w:rPr>
        <w:t xml:space="preserve">ề nghị phê duyệt Quyết định </w:t>
      </w:r>
      <w:r w:rsidRPr="00214704">
        <w:rPr>
          <w:spacing w:val="-4"/>
          <w:sz w:val="28"/>
          <w:szCs w:val="28"/>
        </w:rPr>
        <w:t xml:space="preserve">quy định chức năng, nhiệm vụ, quyền hạn và cơ cấu tổ chức của </w:t>
      </w:r>
      <w:r w:rsidR="00220EF6" w:rsidRPr="00214704">
        <w:rPr>
          <w:spacing w:val="-4"/>
          <w:sz w:val="28"/>
          <w:szCs w:val="28"/>
        </w:rPr>
        <w:t>Sở Khoa học và Công nghệ</w:t>
      </w:r>
      <w:r w:rsidR="00D74D19">
        <w:rPr>
          <w:spacing w:val="-4"/>
          <w:sz w:val="28"/>
          <w:szCs w:val="28"/>
        </w:rPr>
        <w:t xml:space="preserve"> thành phố</w:t>
      </w:r>
      <w:r w:rsidRPr="00214704">
        <w:rPr>
          <w:spacing w:val="-4"/>
          <w:sz w:val="28"/>
          <w:szCs w:val="28"/>
        </w:rPr>
        <w:t xml:space="preserve"> Hà Nội,</w:t>
      </w:r>
      <w:r w:rsidR="00B51ADF" w:rsidRPr="00214704">
        <w:rPr>
          <w:sz w:val="28"/>
          <w:szCs w:val="28"/>
        </w:rPr>
        <w:t xml:space="preserve"> kính trình UBND Thành phố</w:t>
      </w:r>
      <w:r w:rsidR="00D74D19">
        <w:rPr>
          <w:sz w:val="28"/>
          <w:szCs w:val="28"/>
        </w:rPr>
        <w:t>, Sở Nội vụ</w:t>
      </w:r>
      <w:r w:rsidR="00B51ADF" w:rsidRPr="00214704">
        <w:rPr>
          <w:sz w:val="28"/>
          <w:szCs w:val="28"/>
        </w:rPr>
        <w:t xml:space="preserve"> xem xét, </w:t>
      </w:r>
      <w:r w:rsidR="00D74D19">
        <w:rPr>
          <w:sz w:val="28"/>
          <w:szCs w:val="28"/>
        </w:rPr>
        <w:t>phê duyệt</w:t>
      </w:r>
      <w:r w:rsidR="00B51ADF" w:rsidRPr="00214704">
        <w:rPr>
          <w:sz w:val="28"/>
          <w:szCs w:val="28"/>
        </w:rPr>
        <w:t>./.</w:t>
      </w:r>
    </w:p>
    <w:p w14:paraId="6F1B971C" w14:textId="77777777" w:rsidR="00470177" w:rsidRPr="00214704" w:rsidRDefault="00470177" w:rsidP="00470177">
      <w:pPr>
        <w:widowControl w:val="0"/>
        <w:ind w:firstLine="567"/>
        <w:jc w:val="both"/>
        <w:rPr>
          <w:sz w:val="28"/>
          <w:szCs w:val="28"/>
        </w:rPr>
      </w:pPr>
    </w:p>
    <w:p w14:paraId="4608D7AE" w14:textId="77777777" w:rsidR="00B85D73" w:rsidRPr="0004385D" w:rsidRDefault="00B85D73" w:rsidP="00B85D73">
      <w:pPr>
        <w:spacing w:line="276" w:lineRule="auto"/>
        <w:jc w:val="both"/>
        <w:rPr>
          <w:sz w:val="14"/>
          <w:szCs w:val="28"/>
        </w:rPr>
      </w:pPr>
    </w:p>
    <w:tbl>
      <w:tblPr>
        <w:tblW w:w="0" w:type="auto"/>
        <w:tblLook w:val="01E0" w:firstRow="1" w:lastRow="1" w:firstColumn="1" w:lastColumn="1" w:noHBand="0" w:noVBand="0"/>
      </w:tblPr>
      <w:tblGrid>
        <w:gridCol w:w="4645"/>
        <w:gridCol w:w="4645"/>
      </w:tblGrid>
      <w:tr w:rsidR="0004385D" w:rsidRPr="0004385D" w14:paraId="412ADA50" w14:textId="77777777" w:rsidTr="000E2624">
        <w:trPr>
          <w:trHeight w:val="2430"/>
        </w:trPr>
        <w:tc>
          <w:tcPr>
            <w:tcW w:w="4645" w:type="dxa"/>
          </w:tcPr>
          <w:p w14:paraId="5C46F850" w14:textId="77777777" w:rsidR="00B85D73" w:rsidRPr="0004385D" w:rsidRDefault="00B85D73" w:rsidP="000E2624">
            <w:pPr>
              <w:tabs>
                <w:tab w:val="left" w:pos="1905"/>
              </w:tabs>
              <w:rPr>
                <w:b/>
                <w:i/>
              </w:rPr>
            </w:pPr>
            <w:r w:rsidRPr="0004385D">
              <w:rPr>
                <w:b/>
                <w:i/>
              </w:rPr>
              <w:t>Nơi nhận:</w:t>
            </w:r>
          </w:p>
          <w:p w14:paraId="29B1078E" w14:textId="77777777" w:rsidR="00B85D73" w:rsidRDefault="00B85D73" w:rsidP="000E2624">
            <w:pPr>
              <w:tabs>
                <w:tab w:val="left" w:pos="1905"/>
              </w:tabs>
              <w:rPr>
                <w:sz w:val="22"/>
                <w:szCs w:val="22"/>
                <w:lang w:val="fr-FR"/>
              </w:rPr>
            </w:pPr>
            <w:r w:rsidRPr="0004385D">
              <w:rPr>
                <w:sz w:val="22"/>
                <w:szCs w:val="22"/>
                <w:lang w:val="fr-FR"/>
              </w:rPr>
              <w:t>- UBND Thành phố (để báo cáo);</w:t>
            </w:r>
          </w:p>
          <w:p w14:paraId="2BC9EA84" w14:textId="759C65F2" w:rsidR="00D74D19" w:rsidRPr="0004385D" w:rsidRDefault="00D74D19" w:rsidP="000E2624">
            <w:pPr>
              <w:tabs>
                <w:tab w:val="left" w:pos="1905"/>
              </w:tabs>
              <w:rPr>
                <w:sz w:val="22"/>
                <w:szCs w:val="22"/>
                <w:lang w:val="fr-FR"/>
              </w:rPr>
            </w:pPr>
            <w:r>
              <w:rPr>
                <w:sz w:val="22"/>
                <w:szCs w:val="22"/>
                <w:lang w:val="fr-FR"/>
              </w:rPr>
              <w:t>- Sở Nội vụ;</w:t>
            </w:r>
          </w:p>
          <w:p w14:paraId="2BF7C146" w14:textId="3CEE008B" w:rsidR="004F6383" w:rsidRDefault="00B85D73" w:rsidP="000E2624">
            <w:pPr>
              <w:tabs>
                <w:tab w:val="left" w:pos="1905"/>
              </w:tabs>
              <w:rPr>
                <w:sz w:val="22"/>
                <w:szCs w:val="22"/>
                <w:lang w:val="fr-FR"/>
              </w:rPr>
            </w:pPr>
            <w:r w:rsidRPr="0004385D">
              <w:rPr>
                <w:sz w:val="22"/>
                <w:szCs w:val="22"/>
                <w:lang w:val="fr-FR"/>
              </w:rPr>
              <w:t xml:space="preserve">- </w:t>
            </w:r>
            <w:r w:rsidR="00D74D19">
              <w:rPr>
                <w:sz w:val="22"/>
                <w:szCs w:val="22"/>
                <w:lang w:val="fr-FR"/>
              </w:rPr>
              <w:t xml:space="preserve">Ban </w:t>
            </w:r>
            <w:r w:rsidR="001042F7">
              <w:rPr>
                <w:sz w:val="22"/>
                <w:szCs w:val="22"/>
                <w:lang w:val="fr-FR"/>
              </w:rPr>
              <w:t>Giám đốc Sở;</w:t>
            </w:r>
            <w:r w:rsidRPr="0004385D">
              <w:rPr>
                <w:sz w:val="22"/>
                <w:szCs w:val="22"/>
                <w:lang w:val="fr-FR"/>
              </w:rPr>
              <w:t xml:space="preserve"> </w:t>
            </w:r>
          </w:p>
          <w:p w14:paraId="56FB12B0" w14:textId="64DAE773" w:rsidR="001042F7" w:rsidRPr="0004385D" w:rsidRDefault="001042F7" w:rsidP="000E2624">
            <w:pPr>
              <w:tabs>
                <w:tab w:val="left" w:pos="1905"/>
              </w:tabs>
              <w:rPr>
                <w:sz w:val="22"/>
                <w:szCs w:val="22"/>
                <w:lang w:val="fr-FR"/>
              </w:rPr>
            </w:pPr>
            <w:r>
              <w:rPr>
                <w:sz w:val="22"/>
                <w:szCs w:val="22"/>
                <w:lang w:val="fr-FR"/>
              </w:rPr>
              <w:t>- Các phòng, đơn vị; (t/h)</w:t>
            </w:r>
          </w:p>
          <w:p w14:paraId="7908C113" w14:textId="6B6EDC90" w:rsidR="00B85D73" w:rsidRPr="0004385D" w:rsidRDefault="00617F01" w:rsidP="00617F01">
            <w:pPr>
              <w:tabs>
                <w:tab w:val="left" w:pos="1905"/>
              </w:tabs>
              <w:rPr>
                <w:sz w:val="28"/>
                <w:szCs w:val="28"/>
                <w:lang w:val="fr-FR"/>
              </w:rPr>
            </w:pPr>
            <w:r>
              <w:rPr>
                <w:spacing w:val="-6"/>
                <w:sz w:val="22"/>
                <w:szCs w:val="22"/>
              </w:rPr>
              <w:t xml:space="preserve">- Lưu: </w:t>
            </w:r>
            <w:r w:rsidR="00B85D73" w:rsidRPr="0004385D">
              <w:rPr>
                <w:spacing w:val="-6"/>
                <w:sz w:val="22"/>
                <w:szCs w:val="22"/>
              </w:rPr>
              <w:t>VT, VP</w:t>
            </w:r>
            <w:r w:rsidR="00B85D73" w:rsidRPr="008B7FBB">
              <w:rPr>
                <w:spacing w:val="-6"/>
                <w:sz w:val="22"/>
                <w:szCs w:val="22"/>
              </w:rPr>
              <w:t>.</w:t>
            </w:r>
          </w:p>
        </w:tc>
        <w:tc>
          <w:tcPr>
            <w:tcW w:w="4645" w:type="dxa"/>
          </w:tcPr>
          <w:p w14:paraId="5FE3FF9E" w14:textId="77777777" w:rsidR="00B85D73" w:rsidRDefault="001042F7" w:rsidP="001042F7">
            <w:pPr>
              <w:tabs>
                <w:tab w:val="left" w:pos="1905"/>
              </w:tabs>
              <w:rPr>
                <w:b/>
                <w:sz w:val="27"/>
                <w:szCs w:val="27"/>
              </w:rPr>
            </w:pPr>
            <w:r>
              <w:rPr>
                <w:b/>
                <w:sz w:val="27"/>
                <w:szCs w:val="27"/>
              </w:rPr>
              <w:t xml:space="preserve">                     </w:t>
            </w:r>
            <w:r w:rsidR="00B85D73" w:rsidRPr="0004385D">
              <w:rPr>
                <w:b/>
                <w:sz w:val="27"/>
                <w:szCs w:val="27"/>
              </w:rPr>
              <w:t>GIÁM ĐỐC</w:t>
            </w:r>
          </w:p>
          <w:p w14:paraId="48D24B35" w14:textId="77777777" w:rsidR="00B85D73" w:rsidRPr="0004385D" w:rsidRDefault="00B85D73" w:rsidP="000E2624">
            <w:pPr>
              <w:tabs>
                <w:tab w:val="left" w:pos="1905"/>
              </w:tabs>
              <w:spacing w:line="336" w:lineRule="auto"/>
              <w:rPr>
                <w:b/>
                <w:sz w:val="27"/>
                <w:szCs w:val="27"/>
              </w:rPr>
            </w:pPr>
          </w:p>
          <w:p w14:paraId="469BFEEE" w14:textId="77777777" w:rsidR="00B85D73" w:rsidRDefault="00B85D73" w:rsidP="000E2624">
            <w:pPr>
              <w:tabs>
                <w:tab w:val="left" w:pos="1905"/>
              </w:tabs>
              <w:spacing w:line="336" w:lineRule="auto"/>
              <w:rPr>
                <w:b/>
                <w:sz w:val="27"/>
                <w:szCs w:val="27"/>
              </w:rPr>
            </w:pPr>
          </w:p>
          <w:p w14:paraId="698FBFA8" w14:textId="77777777" w:rsidR="001042F7" w:rsidRPr="0004385D" w:rsidRDefault="001042F7" w:rsidP="000E2624">
            <w:pPr>
              <w:tabs>
                <w:tab w:val="left" w:pos="1905"/>
              </w:tabs>
              <w:spacing w:line="336" w:lineRule="auto"/>
              <w:rPr>
                <w:b/>
                <w:sz w:val="27"/>
                <w:szCs w:val="27"/>
              </w:rPr>
            </w:pPr>
          </w:p>
          <w:p w14:paraId="4AB89002" w14:textId="77777777" w:rsidR="00B85D73" w:rsidRPr="0004385D" w:rsidRDefault="00B85D73" w:rsidP="000E2624">
            <w:pPr>
              <w:tabs>
                <w:tab w:val="left" w:pos="1905"/>
              </w:tabs>
              <w:spacing w:line="336" w:lineRule="auto"/>
              <w:rPr>
                <w:b/>
                <w:sz w:val="27"/>
                <w:szCs w:val="27"/>
              </w:rPr>
            </w:pPr>
          </w:p>
          <w:p w14:paraId="25797FDC" w14:textId="00BC4D0E" w:rsidR="00B85D73" w:rsidRPr="0004385D" w:rsidRDefault="00D74D19" w:rsidP="000E2624">
            <w:pPr>
              <w:tabs>
                <w:tab w:val="left" w:pos="1905"/>
              </w:tabs>
              <w:spacing w:line="336" w:lineRule="auto"/>
              <w:jc w:val="center"/>
              <w:rPr>
                <w:b/>
                <w:sz w:val="28"/>
                <w:szCs w:val="28"/>
              </w:rPr>
            </w:pPr>
            <w:r>
              <w:rPr>
                <w:b/>
                <w:sz w:val="27"/>
                <w:szCs w:val="27"/>
              </w:rPr>
              <w:t>Trần Anh Tuấn</w:t>
            </w:r>
          </w:p>
        </w:tc>
      </w:tr>
    </w:tbl>
    <w:p w14:paraId="2405FC2A" w14:textId="77777777" w:rsidR="00B85D73" w:rsidRPr="0004385D" w:rsidRDefault="00B85D73" w:rsidP="00B85D73">
      <w:pPr>
        <w:rPr>
          <w:b/>
          <w:sz w:val="26"/>
        </w:rPr>
      </w:pPr>
    </w:p>
    <w:p w14:paraId="14A7AD94" w14:textId="77777777" w:rsidR="00B85D73" w:rsidRPr="0004385D" w:rsidRDefault="00B85D73" w:rsidP="00B85D73">
      <w:pPr>
        <w:rPr>
          <w:b/>
          <w:sz w:val="26"/>
        </w:rPr>
      </w:pPr>
    </w:p>
    <w:p w14:paraId="7FBAC3D4" w14:textId="77777777" w:rsidR="00B85D73" w:rsidRPr="0004385D" w:rsidRDefault="00B85D73" w:rsidP="00B85D73"/>
    <w:p w14:paraId="3AF79DA4" w14:textId="77777777" w:rsidR="00B57077" w:rsidRPr="0004385D" w:rsidRDefault="00B57077"/>
    <w:sectPr w:rsidR="00B57077" w:rsidRPr="0004385D" w:rsidSect="00BB2A4C">
      <w:footerReference w:type="even" r:id="rId8"/>
      <w:footerReference w:type="default" r:id="rId9"/>
      <w:footerReference w:type="first" r:id="rId10"/>
      <w:pgSz w:w="11909" w:h="16834" w:code="9"/>
      <w:pgMar w:top="1134" w:right="1134" w:bottom="1134" w:left="1701"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64853" w14:textId="77777777" w:rsidR="009A4EEC" w:rsidRDefault="009A4EEC">
      <w:r>
        <w:separator/>
      </w:r>
    </w:p>
  </w:endnote>
  <w:endnote w:type="continuationSeparator" w:id="0">
    <w:p w14:paraId="6DE41319" w14:textId="77777777" w:rsidR="009A4EEC" w:rsidRDefault="009A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3513E" w14:textId="77777777" w:rsidR="000E2624" w:rsidRDefault="009E1D12" w:rsidP="000E2624">
    <w:pPr>
      <w:pStyle w:val="Footer"/>
      <w:framePr w:wrap="around" w:vAnchor="text" w:hAnchor="margin" w:xAlign="right" w:y="1"/>
      <w:rPr>
        <w:rStyle w:val="PageNumber"/>
      </w:rPr>
    </w:pPr>
    <w:r>
      <w:rPr>
        <w:rStyle w:val="PageNumber"/>
      </w:rPr>
      <w:fldChar w:fldCharType="begin"/>
    </w:r>
    <w:r w:rsidR="000E2624">
      <w:rPr>
        <w:rStyle w:val="PageNumber"/>
      </w:rPr>
      <w:instrText xml:space="preserve">PAGE  </w:instrText>
    </w:r>
    <w:r>
      <w:rPr>
        <w:rStyle w:val="PageNumber"/>
      </w:rPr>
      <w:fldChar w:fldCharType="end"/>
    </w:r>
  </w:p>
  <w:p w14:paraId="4D908680" w14:textId="77777777" w:rsidR="000E2624" w:rsidRDefault="000E2624" w:rsidP="000E262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BD60B" w14:textId="77777777" w:rsidR="000E2624" w:rsidRDefault="000E2624">
    <w:pPr>
      <w:pStyle w:val="Footer"/>
      <w:jc w:val="center"/>
    </w:pPr>
  </w:p>
  <w:p w14:paraId="576F4973" w14:textId="5932E866" w:rsidR="000E2624" w:rsidRDefault="009E1D12" w:rsidP="000E2624">
    <w:pPr>
      <w:pStyle w:val="Footer"/>
      <w:ind w:right="360"/>
      <w:jc w:val="center"/>
    </w:pPr>
    <w:r>
      <w:rPr>
        <w:rStyle w:val="PageNumber"/>
      </w:rPr>
      <w:fldChar w:fldCharType="begin"/>
    </w:r>
    <w:r w:rsidR="000E2624">
      <w:rPr>
        <w:rStyle w:val="PageNumber"/>
      </w:rPr>
      <w:instrText xml:space="preserve"> PAGE </w:instrText>
    </w:r>
    <w:r>
      <w:rPr>
        <w:rStyle w:val="PageNumber"/>
      </w:rPr>
      <w:fldChar w:fldCharType="separate"/>
    </w:r>
    <w:r w:rsidR="00762027">
      <w:rPr>
        <w:rStyle w:val="PageNumber"/>
        <w:noProof/>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F34F4" w14:textId="77777777" w:rsidR="000E2624" w:rsidRDefault="009E1D12">
    <w:pPr>
      <w:pStyle w:val="Footer"/>
      <w:jc w:val="center"/>
    </w:pPr>
    <w:r>
      <w:fldChar w:fldCharType="begin"/>
    </w:r>
    <w:r w:rsidR="000E2624">
      <w:instrText xml:space="preserve"> PAGE   \* MERGEFORMAT </w:instrText>
    </w:r>
    <w:r>
      <w:fldChar w:fldCharType="separate"/>
    </w:r>
    <w:r w:rsidR="000E2624">
      <w:rPr>
        <w:noProof/>
      </w:rPr>
      <w:t>1</w:t>
    </w:r>
    <w:r>
      <w:fldChar w:fldCharType="end"/>
    </w:r>
  </w:p>
  <w:p w14:paraId="723F3035" w14:textId="77777777" w:rsidR="000E2624" w:rsidRDefault="000E26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F3065" w14:textId="77777777" w:rsidR="009A4EEC" w:rsidRDefault="009A4EEC">
      <w:r>
        <w:separator/>
      </w:r>
    </w:p>
  </w:footnote>
  <w:footnote w:type="continuationSeparator" w:id="0">
    <w:p w14:paraId="0FD40D8C" w14:textId="77777777" w:rsidR="009A4EEC" w:rsidRDefault="009A4E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D524E"/>
    <w:multiLevelType w:val="hybridMultilevel"/>
    <w:tmpl w:val="2EB2DCA8"/>
    <w:lvl w:ilvl="0" w:tplc="B8FAEB24">
      <w:start w:val="1"/>
      <w:numFmt w:val="decimal"/>
      <w:lvlText w:val="(%1)"/>
      <w:lvlJc w:val="left"/>
      <w:pPr>
        <w:ind w:left="920" w:hanging="360"/>
      </w:pPr>
      <w:rPr>
        <w:rFonts w:hint="default"/>
        <w:i/>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nsid w:val="714006D0"/>
    <w:multiLevelType w:val="hybridMultilevel"/>
    <w:tmpl w:val="20D28CAA"/>
    <w:lvl w:ilvl="0" w:tplc="CC9046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F35"/>
    <w:rsid w:val="00000B3D"/>
    <w:rsid w:val="000114CD"/>
    <w:rsid w:val="00035559"/>
    <w:rsid w:val="00037CBD"/>
    <w:rsid w:val="0004385D"/>
    <w:rsid w:val="0004491F"/>
    <w:rsid w:val="00057603"/>
    <w:rsid w:val="00075226"/>
    <w:rsid w:val="00076ED7"/>
    <w:rsid w:val="00084538"/>
    <w:rsid w:val="000A4E6A"/>
    <w:rsid w:val="000B2269"/>
    <w:rsid w:val="000B60BC"/>
    <w:rsid w:val="000D1C7B"/>
    <w:rsid w:val="000D1F14"/>
    <w:rsid w:val="000D5DD0"/>
    <w:rsid w:val="000E0115"/>
    <w:rsid w:val="000E2624"/>
    <w:rsid w:val="000F52F3"/>
    <w:rsid w:val="000F7BE8"/>
    <w:rsid w:val="001042F7"/>
    <w:rsid w:val="0011365A"/>
    <w:rsid w:val="00127D90"/>
    <w:rsid w:val="00133E3A"/>
    <w:rsid w:val="00160095"/>
    <w:rsid w:val="001615AB"/>
    <w:rsid w:val="00161D8B"/>
    <w:rsid w:val="00175D26"/>
    <w:rsid w:val="00181C20"/>
    <w:rsid w:val="001920A6"/>
    <w:rsid w:val="001C3907"/>
    <w:rsid w:val="001E1330"/>
    <w:rsid w:val="001F6022"/>
    <w:rsid w:val="001F61B2"/>
    <w:rsid w:val="0020593A"/>
    <w:rsid w:val="00214704"/>
    <w:rsid w:val="00220EF6"/>
    <w:rsid w:val="00221693"/>
    <w:rsid w:val="00226C8B"/>
    <w:rsid w:val="0023603B"/>
    <w:rsid w:val="0025119D"/>
    <w:rsid w:val="002659F7"/>
    <w:rsid w:val="002A391E"/>
    <w:rsid w:val="002A3ED3"/>
    <w:rsid w:val="002D5A4E"/>
    <w:rsid w:val="002E2677"/>
    <w:rsid w:val="002E6401"/>
    <w:rsid w:val="002E7AEA"/>
    <w:rsid w:val="003121ED"/>
    <w:rsid w:val="003142F0"/>
    <w:rsid w:val="00344EB1"/>
    <w:rsid w:val="00362A5F"/>
    <w:rsid w:val="00370643"/>
    <w:rsid w:val="00381B3F"/>
    <w:rsid w:val="003A67F3"/>
    <w:rsid w:val="003B12E2"/>
    <w:rsid w:val="003D77A1"/>
    <w:rsid w:val="003E3D5F"/>
    <w:rsid w:val="003E4673"/>
    <w:rsid w:val="003E632D"/>
    <w:rsid w:val="003E6A47"/>
    <w:rsid w:val="003F2C84"/>
    <w:rsid w:val="00413113"/>
    <w:rsid w:val="004153F7"/>
    <w:rsid w:val="00427A3F"/>
    <w:rsid w:val="00457D67"/>
    <w:rsid w:val="004634C3"/>
    <w:rsid w:val="00470177"/>
    <w:rsid w:val="0047156E"/>
    <w:rsid w:val="004836AB"/>
    <w:rsid w:val="004901C1"/>
    <w:rsid w:val="00493A67"/>
    <w:rsid w:val="004A15E9"/>
    <w:rsid w:val="004A5663"/>
    <w:rsid w:val="004B0EF7"/>
    <w:rsid w:val="004B4801"/>
    <w:rsid w:val="004C05B7"/>
    <w:rsid w:val="004D443D"/>
    <w:rsid w:val="004E0725"/>
    <w:rsid w:val="004E78D3"/>
    <w:rsid w:val="004F2520"/>
    <w:rsid w:val="004F6383"/>
    <w:rsid w:val="00500D52"/>
    <w:rsid w:val="00506E0E"/>
    <w:rsid w:val="005512D6"/>
    <w:rsid w:val="00556AFA"/>
    <w:rsid w:val="00564385"/>
    <w:rsid w:val="005649CD"/>
    <w:rsid w:val="0058195C"/>
    <w:rsid w:val="00596A90"/>
    <w:rsid w:val="00597D10"/>
    <w:rsid w:val="005A24D8"/>
    <w:rsid w:val="005A51FA"/>
    <w:rsid w:val="005A5639"/>
    <w:rsid w:val="005A7267"/>
    <w:rsid w:val="005B079F"/>
    <w:rsid w:val="005B793D"/>
    <w:rsid w:val="005C1E81"/>
    <w:rsid w:val="005E1F02"/>
    <w:rsid w:val="005E4ACC"/>
    <w:rsid w:val="00602805"/>
    <w:rsid w:val="00614478"/>
    <w:rsid w:val="00617F01"/>
    <w:rsid w:val="00621BBF"/>
    <w:rsid w:val="00632B37"/>
    <w:rsid w:val="00645B80"/>
    <w:rsid w:val="00656FF1"/>
    <w:rsid w:val="00672505"/>
    <w:rsid w:val="00672D55"/>
    <w:rsid w:val="00683C45"/>
    <w:rsid w:val="00685C98"/>
    <w:rsid w:val="006973D7"/>
    <w:rsid w:val="006B3FC5"/>
    <w:rsid w:val="006C6566"/>
    <w:rsid w:val="006D525B"/>
    <w:rsid w:val="006F746F"/>
    <w:rsid w:val="00704F42"/>
    <w:rsid w:val="00705DC4"/>
    <w:rsid w:val="0070746C"/>
    <w:rsid w:val="00707BB6"/>
    <w:rsid w:val="00762027"/>
    <w:rsid w:val="007656C8"/>
    <w:rsid w:val="00770136"/>
    <w:rsid w:val="007751E6"/>
    <w:rsid w:val="00794AAB"/>
    <w:rsid w:val="00795117"/>
    <w:rsid w:val="007A1894"/>
    <w:rsid w:val="007A6598"/>
    <w:rsid w:val="007B14DC"/>
    <w:rsid w:val="007C077E"/>
    <w:rsid w:val="007C1C83"/>
    <w:rsid w:val="007C711F"/>
    <w:rsid w:val="007D66AC"/>
    <w:rsid w:val="007E09DE"/>
    <w:rsid w:val="007F6CE3"/>
    <w:rsid w:val="0080170B"/>
    <w:rsid w:val="00822835"/>
    <w:rsid w:val="00837490"/>
    <w:rsid w:val="00846CF3"/>
    <w:rsid w:val="00847160"/>
    <w:rsid w:val="00863FAB"/>
    <w:rsid w:val="00864239"/>
    <w:rsid w:val="008726AE"/>
    <w:rsid w:val="00873EDD"/>
    <w:rsid w:val="00892724"/>
    <w:rsid w:val="008950A0"/>
    <w:rsid w:val="008A0A8C"/>
    <w:rsid w:val="008A35DE"/>
    <w:rsid w:val="008B3C35"/>
    <w:rsid w:val="008B7FBB"/>
    <w:rsid w:val="008C05D2"/>
    <w:rsid w:val="008C093B"/>
    <w:rsid w:val="008D7410"/>
    <w:rsid w:val="008E3583"/>
    <w:rsid w:val="00910DA1"/>
    <w:rsid w:val="009120E7"/>
    <w:rsid w:val="00922A4F"/>
    <w:rsid w:val="00922AEE"/>
    <w:rsid w:val="0093260F"/>
    <w:rsid w:val="00932831"/>
    <w:rsid w:val="009337C4"/>
    <w:rsid w:val="00955154"/>
    <w:rsid w:val="00965C04"/>
    <w:rsid w:val="009740A5"/>
    <w:rsid w:val="009976B5"/>
    <w:rsid w:val="009A4EEC"/>
    <w:rsid w:val="009A6E69"/>
    <w:rsid w:val="009B2D82"/>
    <w:rsid w:val="009E1D12"/>
    <w:rsid w:val="009E2CF5"/>
    <w:rsid w:val="00A01085"/>
    <w:rsid w:val="00A23E90"/>
    <w:rsid w:val="00A2444E"/>
    <w:rsid w:val="00A263B7"/>
    <w:rsid w:val="00A40015"/>
    <w:rsid w:val="00A53C3F"/>
    <w:rsid w:val="00A65C57"/>
    <w:rsid w:val="00A81158"/>
    <w:rsid w:val="00AA373F"/>
    <w:rsid w:val="00AB07DF"/>
    <w:rsid w:val="00AD16DD"/>
    <w:rsid w:val="00B17150"/>
    <w:rsid w:val="00B20263"/>
    <w:rsid w:val="00B26D39"/>
    <w:rsid w:val="00B27168"/>
    <w:rsid w:val="00B27C09"/>
    <w:rsid w:val="00B51ADF"/>
    <w:rsid w:val="00B57077"/>
    <w:rsid w:val="00B635D7"/>
    <w:rsid w:val="00B85D73"/>
    <w:rsid w:val="00B92744"/>
    <w:rsid w:val="00BA63CA"/>
    <w:rsid w:val="00BB2A4C"/>
    <w:rsid w:val="00BB2DD8"/>
    <w:rsid w:val="00BC11C0"/>
    <w:rsid w:val="00BC489A"/>
    <w:rsid w:val="00BC6B1B"/>
    <w:rsid w:val="00BD474C"/>
    <w:rsid w:val="00BD76EA"/>
    <w:rsid w:val="00BE3729"/>
    <w:rsid w:val="00BE38C4"/>
    <w:rsid w:val="00BF0940"/>
    <w:rsid w:val="00BF2B1D"/>
    <w:rsid w:val="00BF6479"/>
    <w:rsid w:val="00C02F35"/>
    <w:rsid w:val="00C2132B"/>
    <w:rsid w:val="00C22955"/>
    <w:rsid w:val="00C23E71"/>
    <w:rsid w:val="00C327C1"/>
    <w:rsid w:val="00C556DB"/>
    <w:rsid w:val="00C608E2"/>
    <w:rsid w:val="00C74122"/>
    <w:rsid w:val="00C74A4F"/>
    <w:rsid w:val="00C87FE6"/>
    <w:rsid w:val="00CA40DF"/>
    <w:rsid w:val="00CA7A96"/>
    <w:rsid w:val="00CD6A04"/>
    <w:rsid w:val="00CF4527"/>
    <w:rsid w:val="00D07428"/>
    <w:rsid w:val="00D176FA"/>
    <w:rsid w:val="00D25F3E"/>
    <w:rsid w:val="00D273A1"/>
    <w:rsid w:val="00D35D48"/>
    <w:rsid w:val="00D45909"/>
    <w:rsid w:val="00D62264"/>
    <w:rsid w:val="00D7435F"/>
    <w:rsid w:val="00D74D19"/>
    <w:rsid w:val="00D771FC"/>
    <w:rsid w:val="00D95D92"/>
    <w:rsid w:val="00D9753E"/>
    <w:rsid w:val="00DA287E"/>
    <w:rsid w:val="00DA3264"/>
    <w:rsid w:val="00DE3DB4"/>
    <w:rsid w:val="00E04A3C"/>
    <w:rsid w:val="00E24DFB"/>
    <w:rsid w:val="00E2523A"/>
    <w:rsid w:val="00E30DC5"/>
    <w:rsid w:val="00E33BA8"/>
    <w:rsid w:val="00E46163"/>
    <w:rsid w:val="00E53168"/>
    <w:rsid w:val="00E5511D"/>
    <w:rsid w:val="00E76EF4"/>
    <w:rsid w:val="00E83939"/>
    <w:rsid w:val="00E87063"/>
    <w:rsid w:val="00E875ED"/>
    <w:rsid w:val="00EA1038"/>
    <w:rsid w:val="00EA6B63"/>
    <w:rsid w:val="00EC457A"/>
    <w:rsid w:val="00ED746F"/>
    <w:rsid w:val="00EE2D2E"/>
    <w:rsid w:val="00F014AE"/>
    <w:rsid w:val="00F02ECD"/>
    <w:rsid w:val="00F05FF6"/>
    <w:rsid w:val="00F1180F"/>
    <w:rsid w:val="00F14D42"/>
    <w:rsid w:val="00F22783"/>
    <w:rsid w:val="00F247C1"/>
    <w:rsid w:val="00F41361"/>
    <w:rsid w:val="00F67843"/>
    <w:rsid w:val="00F82298"/>
    <w:rsid w:val="00F83E7D"/>
    <w:rsid w:val="00F90F03"/>
    <w:rsid w:val="00F91988"/>
    <w:rsid w:val="00F92821"/>
    <w:rsid w:val="00FA7803"/>
    <w:rsid w:val="00FB7EF0"/>
    <w:rsid w:val="00FD1072"/>
    <w:rsid w:val="00FF33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A0ABE"/>
  <w15:docId w15:val="{313A309B-58B8-4D3D-A225-1854425A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D73"/>
    <w:rPr>
      <w:rFonts w:ascii="Times New Roman" w:eastAsia="Times New Roman" w:hAnsi="Times New Roman"/>
      <w:sz w:val="24"/>
      <w:szCs w:val="24"/>
    </w:rPr>
  </w:style>
  <w:style w:type="paragraph" w:styleId="Heading4">
    <w:name w:val="heading 4"/>
    <w:basedOn w:val="Normal"/>
    <w:next w:val="Normal"/>
    <w:link w:val="Heading4Char"/>
    <w:qFormat/>
    <w:rsid w:val="00B85D73"/>
    <w:pPr>
      <w:keepNext/>
      <w:spacing w:line="300" w:lineRule="exact"/>
      <w:jc w:val="center"/>
      <w:outlineLvl w:val="3"/>
    </w:pPr>
    <w:rPr>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B85D73"/>
    <w:rPr>
      <w:rFonts w:ascii="Times New Roman" w:eastAsia="Times New Roman" w:hAnsi="Times New Roman" w:cs="Times New Roman"/>
      <w:i/>
      <w:sz w:val="28"/>
      <w:szCs w:val="28"/>
    </w:rPr>
  </w:style>
  <w:style w:type="paragraph" w:styleId="Footer">
    <w:name w:val="footer"/>
    <w:basedOn w:val="Normal"/>
    <w:link w:val="FooterChar"/>
    <w:uiPriority w:val="99"/>
    <w:rsid w:val="00B85D73"/>
    <w:pPr>
      <w:tabs>
        <w:tab w:val="center" w:pos="4320"/>
        <w:tab w:val="right" w:pos="8640"/>
      </w:tabs>
    </w:pPr>
  </w:style>
  <w:style w:type="character" w:customStyle="1" w:styleId="FooterChar">
    <w:name w:val="Footer Char"/>
    <w:link w:val="Footer"/>
    <w:uiPriority w:val="99"/>
    <w:rsid w:val="00B85D73"/>
    <w:rPr>
      <w:rFonts w:ascii="Times New Roman" w:eastAsia="Times New Roman" w:hAnsi="Times New Roman" w:cs="Times New Roman"/>
      <w:sz w:val="24"/>
      <w:szCs w:val="24"/>
    </w:rPr>
  </w:style>
  <w:style w:type="character" w:styleId="PageNumber">
    <w:name w:val="page number"/>
    <w:rsid w:val="00B85D73"/>
  </w:style>
  <w:style w:type="character" w:customStyle="1" w:styleId="BodytextBold">
    <w:name w:val="Body text + Bold"/>
    <w:rsid w:val="00B85D73"/>
    <w:rPr>
      <w:rFonts w:eastAsia="Times New Roman" w:cs="Times New Roman"/>
      <w:b/>
      <w:bCs/>
      <w:color w:val="000000"/>
      <w:spacing w:val="0"/>
      <w:w w:val="100"/>
      <w:position w:val="0"/>
      <w:sz w:val="27"/>
      <w:szCs w:val="27"/>
      <w:shd w:val="clear" w:color="auto" w:fill="FFFFFF"/>
      <w:lang w:val="vi-VN"/>
    </w:rPr>
  </w:style>
  <w:style w:type="paragraph" w:customStyle="1" w:styleId="BodyText1">
    <w:name w:val="Body Text1"/>
    <w:basedOn w:val="Normal"/>
    <w:rsid w:val="00B85D73"/>
    <w:pPr>
      <w:widowControl w:val="0"/>
      <w:shd w:val="clear" w:color="auto" w:fill="FFFFFF"/>
      <w:spacing w:before="540" w:after="60" w:line="317" w:lineRule="exact"/>
      <w:ind w:firstLine="520"/>
      <w:jc w:val="both"/>
    </w:pPr>
    <w:rPr>
      <w:sz w:val="27"/>
      <w:szCs w:val="27"/>
    </w:rPr>
  </w:style>
  <w:style w:type="paragraph" w:styleId="NormalWeb">
    <w:name w:val="Normal (Web)"/>
    <w:basedOn w:val="Normal"/>
    <w:uiPriority w:val="99"/>
    <w:unhideWhenUsed/>
    <w:rsid w:val="00B85D73"/>
    <w:pPr>
      <w:spacing w:before="100" w:beforeAutospacing="1" w:after="100" w:afterAutospacing="1"/>
    </w:pPr>
  </w:style>
  <w:style w:type="paragraph" w:styleId="BodyTextIndent">
    <w:name w:val="Body Text Indent"/>
    <w:basedOn w:val="Normal"/>
    <w:link w:val="BodyTextIndentChar"/>
    <w:rsid w:val="009A6E69"/>
    <w:pPr>
      <w:spacing w:before="120"/>
      <w:ind w:firstLine="720"/>
      <w:jc w:val="both"/>
    </w:pPr>
    <w:rPr>
      <w:rFonts w:ascii=".VnTime" w:hAnsi=".VnTime"/>
      <w:color w:val="0000FF"/>
      <w:sz w:val="28"/>
      <w:szCs w:val="28"/>
      <w:u w:val="single"/>
    </w:rPr>
  </w:style>
  <w:style w:type="character" w:customStyle="1" w:styleId="BodyTextIndentChar">
    <w:name w:val="Body Text Indent Char"/>
    <w:link w:val="BodyTextIndent"/>
    <w:rsid w:val="009A6E69"/>
    <w:rPr>
      <w:rFonts w:ascii=".VnTime" w:eastAsia="Times New Roman" w:hAnsi=".VnTime" w:cs="Times New Roman"/>
      <w:color w:val="0000FF"/>
      <w:sz w:val="28"/>
      <w:szCs w:val="28"/>
      <w:u w:val="single"/>
    </w:rPr>
  </w:style>
  <w:style w:type="paragraph" w:styleId="ListParagraph">
    <w:name w:val="List Paragraph"/>
    <w:basedOn w:val="Normal"/>
    <w:uiPriority w:val="34"/>
    <w:qFormat/>
    <w:rsid w:val="009A6E69"/>
    <w:pPr>
      <w:ind w:left="720"/>
      <w:contextualSpacing/>
    </w:pPr>
  </w:style>
  <w:style w:type="paragraph" w:styleId="BalloonText">
    <w:name w:val="Balloon Text"/>
    <w:basedOn w:val="Normal"/>
    <w:link w:val="BalloonTextChar"/>
    <w:uiPriority w:val="99"/>
    <w:semiHidden/>
    <w:unhideWhenUsed/>
    <w:rsid w:val="000E2624"/>
    <w:rPr>
      <w:rFonts w:ascii="Tahoma" w:hAnsi="Tahoma" w:cs="Tahoma"/>
      <w:sz w:val="16"/>
      <w:szCs w:val="16"/>
    </w:rPr>
  </w:style>
  <w:style w:type="character" w:customStyle="1" w:styleId="BalloonTextChar">
    <w:name w:val="Balloon Text Char"/>
    <w:link w:val="BalloonText"/>
    <w:uiPriority w:val="99"/>
    <w:semiHidden/>
    <w:rsid w:val="000E2624"/>
    <w:rPr>
      <w:rFonts w:ascii="Tahoma" w:eastAsia="Times New Roman" w:hAnsi="Tahoma" w:cs="Tahoma"/>
      <w:sz w:val="16"/>
      <w:szCs w:val="16"/>
    </w:rPr>
  </w:style>
  <w:style w:type="paragraph" w:customStyle="1" w:styleId="Style1">
    <w:name w:val="Style1"/>
    <w:basedOn w:val="Normal"/>
    <w:rsid w:val="00E04A3C"/>
    <w:pPr>
      <w:spacing w:before="120"/>
      <w:ind w:firstLine="567"/>
      <w:jc w:val="both"/>
    </w:pPr>
    <w:rPr>
      <w:rFonts w:ascii=".VnTime" w:eastAsia="MS Mincho" w:hAnsi=".VnTime"/>
      <w:sz w:val="28"/>
      <w:szCs w:val="28"/>
      <w:lang w:val="en-GB"/>
    </w:rPr>
  </w:style>
  <w:style w:type="character" w:styleId="Strong">
    <w:name w:val="Strong"/>
    <w:uiPriority w:val="22"/>
    <w:qFormat/>
    <w:rsid w:val="008C05D2"/>
    <w:rPr>
      <w:b/>
      <w:bCs/>
    </w:rPr>
  </w:style>
  <w:style w:type="paragraph" w:styleId="BodyText3">
    <w:name w:val="Body Text 3"/>
    <w:basedOn w:val="Normal"/>
    <w:link w:val="BodyText3Char"/>
    <w:uiPriority w:val="99"/>
    <w:semiHidden/>
    <w:unhideWhenUsed/>
    <w:rsid w:val="00FA7803"/>
    <w:pPr>
      <w:spacing w:after="120"/>
    </w:pPr>
    <w:rPr>
      <w:sz w:val="16"/>
      <w:szCs w:val="16"/>
    </w:rPr>
  </w:style>
  <w:style w:type="character" w:customStyle="1" w:styleId="BodyText3Char">
    <w:name w:val="Body Text 3 Char"/>
    <w:basedOn w:val="DefaultParagraphFont"/>
    <w:link w:val="BodyText3"/>
    <w:uiPriority w:val="99"/>
    <w:semiHidden/>
    <w:rsid w:val="00FA7803"/>
    <w:rPr>
      <w:rFonts w:ascii="Times New Roman" w:eastAsia="Times New Roman" w:hAnsi="Times New Roman"/>
      <w:sz w:val="16"/>
      <w:szCs w:val="16"/>
    </w:rPr>
  </w:style>
  <w:style w:type="table" w:styleId="TableGrid">
    <w:name w:val="Table Grid"/>
    <w:basedOn w:val="TableNormal"/>
    <w:uiPriority w:val="59"/>
    <w:rsid w:val="001920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ocbao\Documents\Zalo%20Received%20Files\&#272;&#7873;%20&#225;n%20&#272;i&#7873;u%20ch&#7881;nh%20Q&#272;%20ch&#7913;c%20n&#259;ng%20nhi&#7879;m%20v&#7909;%20theo%20N&#272;%20107-2020-S&#7903;%20N&#7897;i%20v&#7909;%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64CC8-02FA-444D-B4E7-B50857121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Đề án Điều chỉnh QĐ chức năng nhiệm vụ theo NĐ 107-2020-Sở Nội vụ (1).dot</Template>
  <TotalTime>1</TotalTime>
  <Pages>17</Pages>
  <Words>6161</Words>
  <Characters>35122</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quocbao</dc:creator>
  <cp:lastModifiedBy>NEW</cp:lastModifiedBy>
  <cp:revision>2</cp:revision>
  <cp:lastPrinted>2023-12-01T02:56:00Z</cp:lastPrinted>
  <dcterms:created xsi:type="dcterms:W3CDTF">2025-08-06T03:12:00Z</dcterms:created>
  <dcterms:modified xsi:type="dcterms:W3CDTF">2025-08-06T03:12:00Z</dcterms:modified>
</cp:coreProperties>
</file>